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FC77" w14:textId="75BBD303" w:rsidR="00FC45FC" w:rsidRDefault="004661B9" w:rsidP="00BF7AB5">
      <w:pPr>
        <w:pStyle w:val="Titre1"/>
      </w:pPr>
      <w:bookmarkStart w:id="0" w:name="_Toc87517507"/>
      <w:bookmarkStart w:id="1" w:name="_Toc92292339"/>
      <w:bookmarkStart w:id="2" w:name="_Toc343523856"/>
      <w:bookmarkStart w:id="3" w:name="_Toc364107224"/>
      <w:bookmarkStart w:id="4" w:name="_Toc427614564"/>
      <w:bookmarkStart w:id="5" w:name="_Toc412821358"/>
      <w:bookmarkStart w:id="6" w:name="_Toc412821514"/>
      <w:bookmarkStart w:id="7" w:name="_Toc392957284"/>
      <w:bookmarkStart w:id="8" w:name="_Toc413176203"/>
      <w:bookmarkStart w:id="9" w:name="_Toc392957289"/>
      <w:bookmarkStart w:id="10" w:name="_Toc412821367"/>
      <w:bookmarkStart w:id="11" w:name="_Toc412821542"/>
      <w:bookmarkStart w:id="12" w:name="_Toc413176209"/>
      <w:bookmarkStart w:id="13" w:name="_Toc83668202"/>
      <w:r>
        <w:t>Grand Prix</w:t>
      </w:r>
      <w:r w:rsidR="00FC45FC">
        <w:t xml:space="preserve"> </w:t>
      </w:r>
      <w:proofErr w:type="spellStart"/>
      <w:r w:rsidR="00FC45FC">
        <w:t>Mid</w:t>
      </w:r>
      <w:proofErr w:type="spellEnd"/>
      <w:r w:rsidR="00FC45FC">
        <w:t xml:space="preserve"> Amateur</w:t>
      </w:r>
      <w:bookmarkEnd w:id="0"/>
      <w:bookmarkEnd w:id="1"/>
      <w:r w:rsidR="00FC45FC">
        <w:t xml:space="preserve"> </w:t>
      </w:r>
      <w:bookmarkStart w:id="14" w:name="_Hlk142290105"/>
      <w:r w:rsidR="00FC45FC">
        <w:t>- version 202</w:t>
      </w:r>
      <w:bookmarkEnd w:id="14"/>
      <w:r w:rsidR="00FC45FC">
        <w:t>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5199CD54" w14:textId="6C57881A" w:rsidR="00FC45FC" w:rsidRPr="009B4894" w:rsidRDefault="004661B9" w:rsidP="00BF7AB5">
      <w:pPr>
        <w:pStyle w:val="Titre1"/>
      </w:pPr>
      <w:r>
        <w:rPr>
          <w:highlight w:val="yellow"/>
        </w:rPr>
        <w:t>Grand Prix</w:t>
      </w:r>
      <w:r w:rsidR="00FC45FC">
        <w:rPr>
          <w:highlight w:val="yellow"/>
        </w:rPr>
        <w:t xml:space="preserve"> </w:t>
      </w:r>
      <w:proofErr w:type="spellStart"/>
      <w:r w:rsidR="00FC45FC">
        <w:rPr>
          <w:highlight w:val="yellow"/>
        </w:rPr>
        <w:t>Mid</w:t>
      </w:r>
      <w:proofErr w:type="spellEnd"/>
      <w:r w:rsidR="00FC45FC">
        <w:rPr>
          <w:highlight w:val="yellow"/>
        </w:rPr>
        <w:t>-Amateurs de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03D199F2" w14:textId="77777777" w:rsidR="00FC45FC" w:rsidRPr="00247D96" w:rsidRDefault="00FC45FC" w:rsidP="00FC45FC">
      <w:pPr>
        <w:pStyle w:val="Titre3"/>
      </w:pPr>
      <w:r w:rsidRPr="00B556C8">
        <w:t>C</w:t>
      </w:r>
      <w:r>
        <w:t>onditions de participation</w:t>
      </w:r>
    </w:p>
    <w:p w14:paraId="1B0B7863" w14:textId="77777777" w:rsidR="00FC45FC" w:rsidRDefault="00FC45FC" w:rsidP="00171657">
      <w:pPr>
        <w:pStyle w:val="01-Para"/>
      </w:pPr>
      <w:bookmarkStart w:id="15" w:name="_Hlk114161304"/>
      <w:bookmarkStart w:id="16" w:name="_Hlk498422267"/>
      <w:bookmarkStart w:id="17" w:name="_Hlk534820322"/>
      <w:r>
        <w:t>L’é</w:t>
      </w:r>
      <w:r w:rsidRPr="00CA0F33">
        <w:t xml:space="preserve">preuve </w:t>
      </w:r>
      <w:r w:rsidRPr="00171657">
        <w:t>est</w:t>
      </w:r>
      <w:r>
        <w:t xml:space="preserve"> </w:t>
      </w:r>
      <w:r w:rsidRPr="00CA0F33">
        <w:t>ouverte</w:t>
      </w:r>
      <w:r>
        <w:t xml:space="preserve"> </w:t>
      </w:r>
      <w:r w:rsidRPr="00CA0F33">
        <w:t>aux joueuses et joueurs amateurs</w:t>
      </w:r>
      <w:r>
        <w:t xml:space="preserve">, </w:t>
      </w:r>
      <w:r w:rsidRPr="008E69C6">
        <w:t xml:space="preserve">ayant </w:t>
      </w:r>
      <w:r>
        <w:t>25</w:t>
      </w:r>
      <w:r w:rsidRPr="008E69C6">
        <w:t xml:space="preserve"> ans ou plus la veille d</w:t>
      </w:r>
      <w:r>
        <w:t>u début de la compétition :</w:t>
      </w:r>
    </w:p>
    <w:p w14:paraId="22162C88" w14:textId="77777777" w:rsidR="00FC45FC" w:rsidRPr="00B52052" w:rsidRDefault="00FC45FC" w:rsidP="00B52052">
      <w:pPr>
        <w:pStyle w:val="21-Puce"/>
      </w:pPr>
      <w:r w:rsidRPr="00B52052">
        <w:t>Licenciés à la Fédération Française de Golf, avec, à la date de clôture des inscriptions, une licence active et un certificat médical ou questionnaire santé, de l’année en cours, enregistré et un droit de jeu fédéral acquitté.</w:t>
      </w:r>
    </w:p>
    <w:p w14:paraId="47B72A95" w14:textId="77777777" w:rsidR="00FC45FC" w:rsidRDefault="00FC45FC" w:rsidP="00B52052">
      <w:pPr>
        <w:pStyle w:val="21-Puce"/>
      </w:pPr>
      <w:r w:rsidRPr="00B52052">
        <w:t>Licenciés dans une fédération étrangère reconnue, avec, joint au bulletin d'inscription, une attestation de licence active et pour l’année en cours, une attestation de réponse négative à toutes les questions</w:t>
      </w:r>
      <w:r>
        <w:t xml:space="preserve"> du questionnaire de santé.</w:t>
      </w:r>
    </w:p>
    <w:bookmarkEnd w:id="15"/>
    <w:bookmarkEnd w:id="16"/>
    <w:bookmarkEnd w:id="17"/>
    <w:p w14:paraId="58E9736A" w14:textId="77777777" w:rsidR="00FC45FC" w:rsidRPr="00247D96" w:rsidRDefault="00FC45FC" w:rsidP="00FC45FC">
      <w:pPr>
        <w:pStyle w:val="Titre3"/>
      </w:pPr>
      <w:r>
        <w:t>Formule de jeu</w:t>
      </w:r>
    </w:p>
    <w:p w14:paraId="0EFD88D2" w14:textId="77777777" w:rsidR="00FC45FC" w:rsidRDefault="00FC45FC" w:rsidP="00171657">
      <w:pPr>
        <w:pStyle w:val="01-Para"/>
      </w:pPr>
      <w:r w:rsidRPr="00194500">
        <w:t>36 trous</w:t>
      </w:r>
      <w:r w:rsidRPr="007A106D">
        <w:t xml:space="preserve"> Stroke-Play en </w:t>
      </w:r>
      <w:r w:rsidRPr="00171657">
        <w:t>Individuel</w:t>
      </w:r>
      <w:r w:rsidRPr="007A106D">
        <w:t xml:space="preserve"> Brut – 18 trous par jour.</w:t>
      </w:r>
    </w:p>
    <w:p w14:paraId="2F769590" w14:textId="77777777" w:rsidR="00FC45FC" w:rsidRDefault="00FC45FC" w:rsidP="00171657">
      <w:pPr>
        <w:pStyle w:val="Titre4"/>
      </w:pPr>
      <w:r>
        <w:t>Séries - Marques de départ</w:t>
      </w:r>
    </w:p>
    <w:p w14:paraId="735494C5" w14:textId="77777777" w:rsidR="00FC45FC" w:rsidRPr="006B3203" w:rsidRDefault="00FC45FC" w:rsidP="00FC45FC">
      <w:pPr>
        <w:pStyle w:val="01-Para"/>
      </w:pPr>
      <w:r>
        <w:t xml:space="preserve">Une série Dames : </w:t>
      </w:r>
      <w:r w:rsidRPr="006B3203">
        <w:t>Départs</w:t>
      </w:r>
      <w:r>
        <w:t xml:space="preserve"> des</w:t>
      </w:r>
      <w:r w:rsidRPr="006B3203">
        <w:t xml:space="preserve"> </w:t>
      </w:r>
      <w:r>
        <w:t>repères IV (bleu)</w:t>
      </w:r>
      <w:r w:rsidRPr="006B3203">
        <w:t>.</w:t>
      </w:r>
    </w:p>
    <w:p w14:paraId="0EDC3325" w14:textId="77777777" w:rsidR="00FC45FC" w:rsidRDefault="00FC45FC" w:rsidP="00FC45FC">
      <w:pPr>
        <w:pStyle w:val="01-Para"/>
      </w:pPr>
      <w:r w:rsidRPr="006B3203">
        <w:t>Une série Messieurs : Départs</w:t>
      </w:r>
      <w:r w:rsidRPr="00C16BF2">
        <w:t xml:space="preserve"> </w:t>
      </w:r>
      <w:r>
        <w:t>des repères II (blanc)</w:t>
      </w:r>
      <w:r w:rsidRPr="00C16BF2">
        <w:t>.</w:t>
      </w:r>
      <w:r w:rsidRPr="007E3398">
        <w:t xml:space="preserve"> </w:t>
      </w:r>
    </w:p>
    <w:p w14:paraId="30A2C35F" w14:textId="77777777" w:rsidR="00FC45FC" w:rsidRDefault="00FC45FC" w:rsidP="00171657">
      <w:pPr>
        <w:pStyle w:val="Titre4"/>
      </w:pPr>
      <w:r>
        <w:t>Départage</w:t>
      </w:r>
    </w:p>
    <w:p w14:paraId="6F2DDE70" w14:textId="77777777" w:rsidR="00FC45FC" w:rsidRPr="00260E0E" w:rsidRDefault="00FC45FC" w:rsidP="00171657">
      <w:pPr>
        <w:pStyle w:val="01-Para"/>
      </w:pPr>
      <w:r w:rsidRPr="00260E0E">
        <w:t xml:space="preserve">En cas d'égalité́ pour la première place </w:t>
      </w:r>
      <w:r>
        <w:t xml:space="preserve">du </w:t>
      </w:r>
      <w:proofErr w:type="spellStart"/>
      <w:r>
        <w:t>Classic</w:t>
      </w:r>
      <w:proofErr w:type="spellEnd"/>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4DBB611A" w14:textId="77777777" w:rsidR="00FC45FC" w:rsidRPr="00C455CB" w:rsidRDefault="00FC45FC" w:rsidP="00171657">
      <w:pPr>
        <w:pStyle w:val="01-Para"/>
      </w:pPr>
      <w:r w:rsidRPr="00C455CB">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28890A5F" w14:textId="77777777" w:rsidR="00FC45FC" w:rsidRDefault="00FC45FC" w:rsidP="00FC45FC">
      <w:pPr>
        <w:pStyle w:val="Titre3"/>
      </w:pPr>
      <w:r>
        <w:t>Engagement</w:t>
      </w:r>
    </w:p>
    <w:p w14:paraId="2C5FB5E1" w14:textId="77777777" w:rsidR="00FC45FC" w:rsidRPr="00602856" w:rsidRDefault="00FC45FC" w:rsidP="00B52052">
      <w:pPr>
        <w:pStyle w:val="Titre4"/>
      </w:pPr>
      <w:r>
        <w:t>Inscriptions</w:t>
      </w:r>
    </w:p>
    <w:p w14:paraId="6ED14AA2" w14:textId="77777777" w:rsidR="00FC45FC" w:rsidRPr="0046570F" w:rsidRDefault="00FC45FC" w:rsidP="00FC45FC">
      <w:pPr>
        <w:pStyle w:val="10-Commentaire"/>
      </w:pPr>
      <w:r>
        <w:rPr>
          <w:highlight w:val="cyan"/>
        </w:rPr>
        <w:t>Indiquer le mode d’inscription que vous souhaitez</w:t>
      </w:r>
      <w:r w:rsidRPr="0046570F">
        <w:t>.</w:t>
      </w:r>
    </w:p>
    <w:p w14:paraId="6E291725" w14:textId="77777777" w:rsidR="00FC45FC" w:rsidRPr="00767988" w:rsidRDefault="00FC45FC" w:rsidP="00FC45FC">
      <w:pPr>
        <w:pStyle w:val="01-Para"/>
        <w:rPr>
          <w:highlight w:val="yellow"/>
        </w:rPr>
      </w:pPr>
      <w:r w:rsidRPr="00767988">
        <w:rPr>
          <w:highlight w:val="yellow"/>
        </w:rPr>
        <w:t>Les inscriptions se font par courrier, accompagné du droit d’engagement, adressé au Golf de …………</w:t>
      </w:r>
    </w:p>
    <w:p w14:paraId="3969CEAB" w14:textId="77777777" w:rsidR="00FC45FC" w:rsidRPr="00767988" w:rsidRDefault="00FC45FC" w:rsidP="00FC45FC">
      <w:pPr>
        <w:pStyle w:val="01-Para"/>
        <w:rPr>
          <w:highlight w:val="yellow"/>
        </w:rPr>
      </w:pPr>
      <w:r w:rsidRPr="00767988">
        <w:rPr>
          <w:highlight w:val="yellow"/>
        </w:rPr>
        <w:t>Les inscription se font par internet, avec envoi par courrier du droit d’engagement, à l’adresse : …@...</w:t>
      </w:r>
    </w:p>
    <w:p w14:paraId="2B2A4313" w14:textId="77777777" w:rsidR="00FC45FC" w:rsidRPr="007A106D" w:rsidRDefault="00FC45FC" w:rsidP="00FC45FC">
      <w:pPr>
        <w:pStyle w:val="01-Para"/>
      </w:pPr>
      <w:r w:rsidRPr="00767988">
        <w:rPr>
          <w:highlight w:val="yellow"/>
        </w:rPr>
        <w:lastRenderedPageBreak/>
        <w:t>Les inscription se font sur le site du golf : https://.......</w:t>
      </w:r>
    </w:p>
    <w:p w14:paraId="0F5BF849" w14:textId="77777777" w:rsidR="00FC45FC" w:rsidRDefault="00FC45FC" w:rsidP="00B52052">
      <w:pPr>
        <w:pStyle w:val="Titre4"/>
      </w:pPr>
      <w:r>
        <w:t>Droits d’engagement</w:t>
      </w:r>
    </w:p>
    <w:p w14:paraId="5650CDD4" w14:textId="77777777" w:rsidR="00FC45FC" w:rsidRPr="0046570F" w:rsidRDefault="00FC45FC" w:rsidP="00FC45FC">
      <w:pPr>
        <w:pStyle w:val="10-Commentaire"/>
      </w:pPr>
      <w:bookmarkStart w:id="18" w:name="_Hlk58171755"/>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96"/>
        <w:gridCol w:w="2406"/>
        <w:gridCol w:w="2397"/>
      </w:tblGrid>
      <w:tr w:rsidR="00FC76C8" w14:paraId="5468F478" w14:textId="77777777" w:rsidTr="00FC76C8">
        <w:trPr>
          <w:trHeight w:val="397"/>
        </w:trPr>
        <w:tc>
          <w:tcPr>
            <w:tcW w:w="2406" w:type="dxa"/>
            <w:vAlign w:val="center"/>
          </w:tcPr>
          <w:bookmarkEnd w:id="18"/>
          <w:p w14:paraId="7F720FC3" w14:textId="29AB1D15" w:rsidR="00FC76C8" w:rsidRDefault="00FC76C8" w:rsidP="00FC76C8">
            <w:pPr>
              <w:pStyle w:val="01-Para"/>
              <w:spacing w:before="0"/>
              <w:ind w:left="0"/>
              <w:jc w:val="right"/>
              <w:rPr>
                <w:highlight w:val="yellow"/>
              </w:rPr>
            </w:pPr>
            <w:r>
              <w:t>Adultes :</w:t>
            </w:r>
          </w:p>
        </w:tc>
        <w:tc>
          <w:tcPr>
            <w:tcW w:w="2396" w:type="dxa"/>
            <w:vAlign w:val="center"/>
          </w:tcPr>
          <w:p w14:paraId="55D3B5EF" w14:textId="27894E93" w:rsidR="00FC76C8" w:rsidRDefault="00FC76C8" w:rsidP="00FC76C8">
            <w:pPr>
              <w:pStyle w:val="01-Para"/>
              <w:ind w:left="0"/>
              <w:rPr>
                <w:highlight w:val="yellow"/>
              </w:rPr>
            </w:pPr>
            <w:r>
              <w:t>90</w:t>
            </w:r>
            <w:r w:rsidRPr="00FB42EC">
              <w:t xml:space="preserve"> €</w:t>
            </w:r>
          </w:p>
        </w:tc>
        <w:tc>
          <w:tcPr>
            <w:tcW w:w="2406" w:type="dxa"/>
            <w:vAlign w:val="center"/>
          </w:tcPr>
          <w:p w14:paraId="35F762AC" w14:textId="3BF10DCC" w:rsidR="00FC76C8" w:rsidRDefault="00FC76C8" w:rsidP="00FC76C8">
            <w:pPr>
              <w:pStyle w:val="01-Para"/>
              <w:ind w:left="0"/>
              <w:jc w:val="right"/>
              <w:rPr>
                <w:highlight w:val="yellow"/>
              </w:rPr>
            </w:pPr>
            <w:r>
              <w:t>Abonnés Golf :</w:t>
            </w:r>
          </w:p>
        </w:tc>
        <w:tc>
          <w:tcPr>
            <w:tcW w:w="2397" w:type="dxa"/>
            <w:vAlign w:val="center"/>
          </w:tcPr>
          <w:p w14:paraId="6E9139F2" w14:textId="32E9C714" w:rsidR="00FC76C8" w:rsidRDefault="00FC76C8" w:rsidP="00FC76C8">
            <w:pPr>
              <w:pStyle w:val="01-Para"/>
              <w:ind w:left="0"/>
              <w:rPr>
                <w:highlight w:val="yellow"/>
              </w:rPr>
            </w:pPr>
            <w:r>
              <w:rPr>
                <w:highlight w:val="yellow"/>
              </w:rPr>
              <w:t>45</w:t>
            </w:r>
            <w:r w:rsidRPr="00383E8B">
              <w:rPr>
                <w:highlight w:val="yellow"/>
              </w:rPr>
              <w:t xml:space="preserve"> €</w:t>
            </w:r>
          </w:p>
        </w:tc>
      </w:tr>
    </w:tbl>
    <w:p w14:paraId="79BADD10" w14:textId="77777777" w:rsidR="00FC45FC" w:rsidRPr="00602856" w:rsidRDefault="00FC45FC" w:rsidP="00B52052">
      <w:pPr>
        <w:pStyle w:val="Titre4"/>
      </w:pPr>
      <w:r>
        <w:t>Clôture des engagements</w:t>
      </w:r>
    </w:p>
    <w:p w14:paraId="10BFAFEB" w14:textId="77777777" w:rsidR="00FC45FC" w:rsidRPr="007A106D" w:rsidRDefault="00FC45FC" w:rsidP="00FC45FC">
      <w:pPr>
        <w:pStyle w:val="01-Para"/>
      </w:pPr>
      <w:r>
        <w:t>Seule la date de réception</w:t>
      </w:r>
      <w:r w:rsidRPr="008564C8">
        <w:t xml:space="preserve"> des inscriptions</w:t>
      </w:r>
      <w:r>
        <w:t xml:space="preserve"> est</w:t>
      </w:r>
      <w:r w:rsidRPr="008564C8">
        <w:t xml:space="preserve"> prise en compte dans l’établissement de la liste officielle</w:t>
      </w:r>
      <w:r>
        <w:t xml:space="preserve">. </w:t>
      </w:r>
      <w:r w:rsidRPr="007A106D">
        <w:t>Tout joueur déclarant forfait après la date limite d’inscription reste redevable du droit d’engagement.</w:t>
      </w:r>
    </w:p>
    <w:p w14:paraId="24CC7CA6" w14:textId="77777777" w:rsidR="00FC45FC" w:rsidRPr="00602856" w:rsidRDefault="00FC45FC" w:rsidP="00B52052">
      <w:pPr>
        <w:pStyle w:val="Titre4"/>
      </w:pPr>
      <w:r>
        <w:t>Liste des inscrits</w:t>
      </w:r>
    </w:p>
    <w:p w14:paraId="53D6C192" w14:textId="77777777" w:rsidR="00FC45FC" w:rsidRPr="007A106D" w:rsidRDefault="00FC45FC" w:rsidP="00B52052">
      <w:pPr>
        <w:pStyle w:val="01-Para"/>
      </w:pPr>
      <w:r w:rsidRPr="00D56219">
        <w:t xml:space="preserve">Les joueurs n’étant pas en </w:t>
      </w:r>
      <w:r w:rsidRPr="00B52052">
        <w:t>conformité</w:t>
      </w:r>
      <w:r w:rsidRPr="00D56219">
        <w:t xml:space="preserve"> avec les conditions de participation (licence, certificat </w:t>
      </w:r>
      <w:r w:rsidRPr="00FC45FC">
        <w:t>médical</w:t>
      </w:r>
      <w:r w:rsidRPr="00D56219">
        <w:t xml:space="preserve"> et droit de jeu fédéral</w:t>
      </w:r>
      <w:r>
        <w:t xml:space="preserve">) 7 jours avant le début de l’épreuve, </w:t>
      </w:r>
      <w:r w:rsidRPr="00D56219">
        <w:t xml:space="preserve">sont retirés de la liste des inscrits. </w:t>
      </w:r>
    </w:p>
    <w:p w14:paraId="70CCF300" w14:textId="77777777" w:rsidR="00FC45FC" w:rsidRDefault="00FC45FC" w:rsidP="00B52052">
      <w:pPr>
        <w:pStyle w:val="Titre4"/>
      </w:pPr>
      <w:r>
        <w:t>Nombre de joueurs</w:t>
      </w:r>
    </w:p>
    <w:p w14:paraId="08BF8FAA" w14:textId="77777777" w:rsidR="005474F2" w:rsidRPr="00800B95" w:rsidRDefault="005474F2" w:rsidP="005474F2">
      <w:pPr>
        <w:pStyle w:val="10-Commentaire"/>
      </w:pPr>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5B4AB252" w14:textId="769A62BA" w:rsidR="0039420B" w:rsidRDefault="0039420B" w:rsidP="0039420B">
      <w:pPr>
        <w:pStyle w:val="21-Puce"/>
      </w:pPr>
      <w:r>
        <w:t>Nombre maximum de j</w:t>
      </w:r>
      <w:r w:rsidRPr="005A3B9C">
        <w:t xml:space="preserve">oueurs autorisé : </w:t>
      </w:r>
      <w:r>
        <w:tab/>
      </w:r>
      <w:r>
        <w:tab/>
        <w:t>1</w:t>
      </w:r>
      <w:r w:rsidR="005474F2">
        <w:t>20</w:t>
      </w:r>
    </w:p>
    <w:p w14:paraId="5434355C" w14:textId="3EDFD302" w:rsidR="0039420B" w:rsidRDefault="0039420B" w:rsidP="0039420B">
      <w:pPr>
        <w:pStyle w:val="21-Puce"/>
      </w:pPr>
      <w:r>
        <w:t xml:space="preserve">Nombre minimum de </w:t>
      </w:r>
      <w:r w:rsidRPr="005A3B9C">
        <w:t>Dames (hors WC</w:t>
      </w:r>
      <w:r>
        <w:t>) :</w:t>
      </w:r>
      <w:r>
        <w:tab/>
      </w:r>
      <w:r>
        <w:tab/>
        <w:t>3</w:t>
      </w:r>
      <w:r w:rsidR="005474F2">
        <w:t>3</w:t>
      </w:r>
    </w:p>
    <w:p w14:paraId="40FF9E85" w14:textId="6C3663AA" w:rsidR="0039420B" w:rsidRDefault="0039420B" w:rsidP="0039420B">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w:t>
      </w:r>
      <w:r w:rsidR="005474F2">
        <w:t>2</w:t>
      </w:r>
    </w:p>
    <w:p w14:paraId="55095EEA" w14:textId="77777777" w:rsidR="00FC45FC" w:rsidRPr="003B167E" w:rsidRDefault="00FC45FC" w:rsidP="00FC45FC">
      <w:pPr>
        <w:pStyle w:val="10-Commentaire"/>
        <w:rPr>
          <w:highlight w:val="cyan"/>
        </w:rPr>
      </w:pPr>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FC45FC" w:rsidRPr="00260E0E" w14:paraId="639D83C7" w14:textId="77777777" w:rsidTr="00395EDB">
        <w:trPr>
          <w:jc w:val="center"/>
        </w:trPr>
        <w:tc>
          <w:tcPr>
            <w:tcW w:w="2494" w:type="dxa"/>
            <w:vAlign w:val="center"/>
          </w:tcPr>
          <w:p w14:paraId="6C25C311" w14:textId="77777777" w:rsidR="00FC45FC" w:rsidRPr="004E0DD8" w:rsidRDefault="00FC45FC" w:rsidP="005A3B9C">
            <w:pPr>
              <w:pStyle w:val="32-CG-Tab"/>
              <w:rPr>
                <w:highlight w:val="cyan"/>
              </w:rPr>
            </w:pPr>
          </w:p>
        </w:tc>
        <w:tc>
          <w:tcPr>
            <w:tcW w:w="1928" w:type="dxa"/>
            <w:vAlign w:val="center"/>
          </w:tcPr>
          <w:p w14:paraId="7FB9524A" w14:textId="77777777" w:rsidR="00FC45FC" w:rsidRPr="004E0DD8" w:rsidRDefault="00FC45FC" w:rsidP="005A3B9C">
            <w:pPr>
              <w:pStyle w:val="32-CG-Tab"/>
              <w:rPr>
                <w:highlight w:val="cyan"/>
              </w:rPr>
            </w:pPr>
            <w:r w:rsidRPr="004E0DD8">
              <w:rPr>
                <w:highlight w:val="cyan"/>
              </w:rPr>
              <w:t>Joueurs autorisé :</w:t>
            </w:r>
          </w:p>
          <w:p w14:paraId="0396EF7A" w14:textId="77777777" w:rsidR="00FC45FC" w:rsidRPr="004E0DD8" w:rsidRDefault="00FC45FC" w:rsidP="005A3B9C">
            <w:pPr>
              <w:pStyle w:val="32-CG-Tab"/>
              <w:rPr>
                <w:highlight w:val="cyan"/>
              </w:rPr>
            </w:pPr>
            <w:r w:rsidRPr="004E0DD8">
              <w:rPr>
                <w:highlight w:val="cyan"/>
              </w:rPr>
              <w:t>Nb max</w:t>
            </w:r>
          </w:p>
        </w:tc>
        <w:tc>
          <w:tcPr>
            <w:tcW w:w="1928" w:type="dxa"/>
            <w:vAlign w:val="center"/>
          </w:tcPr>
          <w:p w14:paraId="506DC1E8" w14:textId="77777777" w:rsidR="00FC45FC" w:rsidRPr="004E0DD8" w:rsidRDefault="00FC45FC" w:rsidP="005A3B9C">
            <w:pPr>
              <w:pStyle w:val="32-CG-Tab"/>
              <w:rPr>
                <w:highlight w:val="cyan"/>
              </w:rPr>
            </w:pPr>
            <w:r w:rsidRPr="004E0DD8">
              <w:rPr>
                <w:highlight w:val="cyan"/>
              </w:rPr>
              <w:t>Dames : Nb mini</w:t>
            </w:r>
          </w:p>
          <w:p w14:paraId="1DB4D007" w14:textId="77777777" w:rsidR="00FC45FC" w:rsidRPr="004E0DD8" w:rsidRDefault="00FC45FC" w:rsidP="005A3B9C">
            <w:pPr>
              <w:pStyle w:val="32-CG-Tab"/>
              <w:rPr>
                <w:highlight w:val="cyan"/>
              </w:rPr>
            </w:pPr>
            <w:r w:rsidRPr="004E0DD8">
              <w:rPr>
                <w:highlight w:val="cyan"/>
              </w:rPr>
              <w:t>(hors wild cards)</w:t>
            </w:r>
          </w:p>
        </w:tc>
        <w:tc>
          <w:tcPr>
            <w:tcW w:w="1928" w:type="dxa"/>
            <w:vAlign w:val="center"/>
          </w:tcPr>
          <w:p w14:paraId="3C9D61DA" w14:textId="77777777" w:rsidR="00FC45FC" w:rsidRPr="004E0DD8" w:rsidRDefault="00FC45FC" w:rsidP="005A3B9C">
            <w:pPr>
              <w:pStyle w:val="32-CG-Tab"/>
              <w:rPr>
                <w:highlight w:val="cyan"/>
              </w:rPr>
            </w:pPr>
            <w:r w:rsidRPr="004E0DD8">
              <w:rPr>
                <w:highlight w:val="cyan"/>
              </w:rPr>
              <w:t>Wild cards :</w:t>
            </w:r>
          </w:p>
          <w:p w14:paraId="7CBFC2B5" w14:textId="77777777" w:rsidR="00FC45FC" w:rsidRPr="004E0DD8" w:rsidRDefault="00FC45FC" w:rsidP="005A3B9C">
            <w:pPr>
              <w:pStyle w:val="32-CG-Tab"/>
              <w:rPr>
                <w:highlight w:val="cyan"/>
              </w:rPr>
            </w:pPr>
            <w:r w:rsidRPr="004E0DD8">
              <w:rPr>
                <w:highlight w:val="cyan"/>
              </w:rPr>
              <w:t>Nb max autorisé</w:t>
            </w:r>
          </w:p>
        </w:tc>
      </w:tr>
      <w:tr w:rsidR="00FC45FC" w:rsidRPr="00260E0E" w14:paraId="7D3CE3E1" w14:textId="77777777" w:rsidTr="00395EDB">
        <w:trPr>
          <w:jc w:val="center"/>
        </w:trPr>
        <w:tc>
          <w:tcPr>
            <w:tcW w:w="2494" w:type="dxa"/>
            <w:vAlign w:val="center"/>
          </w:tcPr>
          <w:p w14:paraId="2CD54408" w14:textId="77777777" w:rsidR="00FC45FC" w:rsidRPr="004E0DD8" w:rsidRDefault="00FC45FC" w:rsidP="0018460E">
            <w:pPr>
              <w:pStyle w:val="30-Tab"/>
              <w:rPr>
                <w:highlight w:val="cyan"/>
              </w:rPr>
            </w:pPr>
            <w:r w:rsidRPr="004E0DD8">
              <w:rPr>
                <w:highlight w:val="cyan"/>
              </w:rPr>
              <w:t>1 au 9 mars</w:t>
            </w:r>
          </w:p>
        </w:tc>
        <w:tc>
          <w:tcPr>
            <w:tcW w:w="1928" w:type="dxa"/>
            <w:vAlign w:val="center"/>
          </w:tcPr>
          <w:p w14:paraId="0C9FBF7A" w14:textId="77777777" w:rsidR="00FC45FC" w:rsidRPr="004E0DD8" w:rsidRDefault="00FC45FC" w:rsidP="005A3B9C">
            <w:pPr>
              <w:pStyle w:val="31-C-Tab"/>
              <w:rPr>
                <w:highlight w:val="cyan"/>
              </w:rPr>
            </w:pPr>
            <w:r w:rsidRPr="004E0DD8">
              <w:rPr>
                <w:highlight w:val="cyan"/>
              </w:rPr>
              <w:t>96</w:t>
            </w:r>
          </w:p>
        </w:tc>
        <w:tc>
          <w:tcPr>
            <w:tcW w:w="1928" w:type="dxa"/>
            <w:shd w:val="clear" w:color="auto" w:fill="auto"/>
            <w:vAlign w:val="center"/>
          </w:tcPr>
          <w:p w14:paraId="67815341"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6763DDB2" w14:textId="77777777" w:rsidR="00FC45FC" w:rsidRPr="004E0DD8" w:rsidRDefault="00FC45FC" w:rsidP="005A3B9C">
            <w:pPr>
              <w:pStyle w:val="31-C-Tab"/>
              <w:rPr>
                <w:highlight w:val="cyan"/>
              </w:rPr>
            </w:pPr>
            <w:r w:rsidRPr="004E0DD8">
              <w:rPr>
                <w:highlight w:val="cyan"/>
              </w:rPr>
              <w:t>10</w:t>
            </w:r>
          </w:p>
        </w:tc>
      </w:tr>
      <w:tr w:rsidR="00FC45FC" w:rsidRPr="00260E0E" w14:paraId="34F88264" w14:textId="77777777" w:rsidTr="00395EDB">
        <w:trPr>
          <w:jc w:val="center"/>
        </w:trPr>
        <w:tc>
          <w:tcPr>
            <w:tcW w:w="2494" w:type="dxa"/>
            <w:vAlign w:val="center"/>
          </w:tcPr>
          <w:p w14:paraId="23FF365C" w14:textId="77777777" w:rsidR="00FC45FC" w:rsidRPr="004E0DD8" w:rsidRDefault="00FC45FC" w:rsidP="0018460E">
            <w:pPr>
              <w:pStyle w:val="30-Tab"/>
              <w:rPr>
                <w:highlight w:val="cyan"/>
              </w:rPr>
            </w:pPr>
            <w:r w:rsidRPr="004E0DD8">
              <w:rPr>
                <w:highlight w:val="cyan"/>
              </w:rPr>
              <w:t>10 au 16 mars</w:t>
            </w:r>
          </w:p>
        </w:tc>
        <w:tc>
          <w:tcPr>
            <w:tcW w:w="1928" w:type="dxa"/>
            <w:vAlign w:val="center"/>
          </w:tcPr>
          <w:p w14:paraId="10D53893" w14:textId="77777777" w:rsidR="00FC45FC" w:rsidRPr="004E0DD8" w:rsidRDefault="00FC45FC" w:rsidP="005A3B9C">
            <w:pPr>
              <w:pStyle w:val="31-C-Tab"/>
              <w:rPr>
                <w:highlight w:val="cyan"/>
              </w:rPr>
            </w:pPr>
            <w:r w:rsidRPr="004E0DD8">
              <w:rPr>
                <w:highlight w:val="cyan"/>
              </w:rPr>
              <w:t>105</w:t>
            </w:r>
          </w:p>
        </w:tc>
        <w:tc>
          <w:tcPr>
            <w:tcW w:w="1928" w:type="dxa"/>
            <w:shd w:val="clear" w:color="auto" w:fill="auto"/>
            <w:vAlign w:val="center"/>
          </w:tcPr>
          <w:p w14:paraId="5EE80803"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688462B" w14:textId="77777777" w:rsidR="00FC45FC" w:rsidRPr="004E0DD8" w:rsidRDefault="00FC45FC" w:rsidP="005A3B9C">
            <w:pPr>
              <w:pStyle w:val="31-C-Tab"/>
              <w:rPr>
                <w:highlight w:val="cyan"/>
              </w:rPr>
            </w:pPr>
            <w:r w:rsidRPr="004E0DD8">
              <w:rPr>
                <w:highlight w:val="cyan"/>
              </w:rPr>
              <w:t>10</w:t>
            </w:r>
          </w:p>
        </w:tc>
      </w:tr>
      <w:tr w:rsidR="00FC45FC" w:rsidRPr="00260E0E" w14:paraId="366C3704" w14:textId="77777777" w:rsidTr="00395EDB">
        <w:trPr>
          <w:jc w:val="center"/>
        </w:trPr>
        <w:tc>
          <w:tcPr>
            <w:tcW w:w="2494" w:type="dxa"/>
            <w:vAlign w:val="center"/>
          </w:tcPr>
          <w:p w14:paraId="3CAEF498" w14:textId="77777777" w:rsidR="00FC45FC" w:rsidRPr="004E0DD8" w:rsidRDefault="00FC45FC" w:rsidP="0018460E">
            <w:pPr>
              <w:pStyle w:val="30-Tab"/>
              <w:rPr>
                <w:highlight w:val="cyan"/>
              </w:rPr>
            </w:pPr>
            <w:r w:rsidRPr="004E0DD8">
              <w:rPr>
                <w:highlight w:val="cyan"/>
              </w:rPr>
              <w:t>17 au 31 mars</w:t>
            </w:r>
          </w:p>
        </w:tc>
        <w:tc>
          <w:tcPr>
            <w:tcW w:w="1928" w:type="dxa"/>
            <w:vAlign w:val="center"/>
          </w:tcPr>
          <w:p w14:paraId="1EEA42E3"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1C14C5E0"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63F7D9D2" w14:textId="77777777" w:rsidR="00FC45FC" w:rsidRPr="004E0DD8" w:rsidRDefault="00FC45FC" w:rsidP="005A3B9C">
            <w:pPr>
              <w:pStyle w:val="31-C-Tab"/>
              <w:rPr>
                <w:highlight w:val="cyan"/>
              </w:rPr>
            </w:pPr>
            <w:r w:rsidRPr="004E0DD8">
              <w:rPr>
                <w:highlight w:val="cyan"/>
              </w:rPr>
              <w:t>11</w:t>
            </w:r>
          </w:p>
        </w:tc>
      </w:tr>
      <w:tr w:rsidR="00FC45FC" w:rsidRPr="00260E0E" w14:paraId="089C3C9D" w14:textId="77777777" w:rsidTr="00395EDB">
        <w:trPr>
          <w:jc w:val="center"/>
        </w:trPr>
        <w:tc>
          <w:tcPr>
            <w:tcW w:w="2494" w:type="dxa"/>
            <w:vAlign w:val="center"/>
          </w:tcPr>
          <w:p w14:paraId="7087533E" w14:textId="77777777" w:rsidR="00FC45FC" w:rsidRPr="004E0DD8" w:rsidRDefault="00FC45FC" w:rsidP="0018460E">
            <w:pPr>
              <w:pStyle w:val="30-Tab"/>
              <w:rPr>
                <w:highlight w:val="cyan"/>
              </w:rPr>
            </w:pPr>
            <w:r w:rsidRPr="004E0DD8">
              <w:rPr>
                <w:highlight w:val="cyan"/>
              </w:rPr>
              <w:t>Avril</w:t>
            </w:r>
          </w:p>
        </w:tc>
        <w:tc>
          <w:tcPr>
            <w:tcW w:w="1928" w:type="dxa"/>
            <w:vAlign w:val="center"/>
          </w:tcPr>
          <w:p w14:paraId="1291539C"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6C41324E"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1C33C1BD" w14:textId="77777777" w:rsidR="00FC45FC" w:rsidRPr="004E0DD8" w:rsidRDefault="00FC45FC" w:rsidP="005A3B9C">
            <w:pPr>
              <w:pStyle w:val="31-C-Tab"/>
              <w:rPr>
                <w:highlight w:val="cyan"/>
              </w:rPr>
            </w:pPr>
            <w:r w:rsidRPr="004E0DD8">
              <w:rPr>
                <w:highlight w:val="cyan"/>
              </w:rPr>
              <w:t>12</w:t>
            </w:r>
          </w:p>
        </w:tc>
      </w:tr>
      <w:tr w:rsidR="00FC45FC" w:rsidRPr="00260E0E" w14:paraId="5A97767C" w14:textId="77777777" w:rsidTr="00395EDB">
        <w:trPr>
          <w:jc w:val="center"/>
        </w:trPr>
        <w:tc>
          <w:tcPr>
            <w:tcW w:w="2494" w:type="dxa"/>
            <w:vAlign w:val="center"/>
          </w:tcPr>
          <w:p w14:paraId="6CCE1B6A" w14:textId="77777777" w:rsidR="00FC45FC" w:rsidRPr="004E0DD8" w:rsidRDefault="00FC45FC" w:rsidP="0018460E">
            <w:pPr>
              <w:pStyle w:val="30-Tab"/>
              <w:rPr>
                <w:highlight w:val="cyan"/>
              </w:rPr>
            </w:pPr>
            <w:r w:rsidRPr="004E0DD8">
              <w:rPr>
                <w:highlight w:val="cyan"/>
              </w:rPr>
              <w:t>Mai à Juillet</w:t>
            </w:r>
          </w:p>
        </w:tc>
        <w:tc>
          <w:tcPr>
            <w:tcW w:w="1928" w:type="dxa"/>
            <w:vAlign w:val="center"/>
          </w:tcPr>
          <w:p w14:paraId="39FE9D2E"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77E0C84C" w14:textId="77777777" w:rsidR="00FC45FC" w:rsidRPr="004E0DD8" w:rsidRDefault="00FC45FC" w:rsidP="005A3B9C">
            <w:pPr>
              <w:pStyle w:val="31-C-Tab"/>
              <w:rPr>
                <w:highlight w:val="cyan"/>
              </w:rPr>
            </w:pPr>
            <w:r w:rsidRPr="004E0DD8">
              <w:rPr>
                <w:highlight w:val="cyan"/>
              </w:rPr>
              <w:t>39</w:t>
            </w:r>
          </w:p>
        </w:tc>
        <w:tc>
          <w:tcPr>
            <w:tcW w:w="1928" w:type="dxa"/>
            <w:vAlign w:val="center"/>
          </w:tcPr>
          <w:p w14:paraId="0570FC9B" w14:textId="77777777" w:rsidR="00FC45FC" w:rsidRPr="004E0DD8" w:rsidRDefault="00FC45FC" w:rsidP="005A3B9C">
            <w:pPr>
              <w:pStyle w:val="31-C-Tab"/>
              <w:rPr>
                <w:highlight w:val="cyan"/>
              </w:rPr>
            </w:pPr>
            <w:r w:rsidRPr="004E0DD8">
              <w:rPr>
                <w:highlight w:val="cyan"/>
              </w:rPr>
              <w:t>14</w:t>
            </w:r>
          </w:p>
        </w:tc>
      </w:tr>
      <w:tr w:rsidR="00FC45FC" w:rsidRPr="00260E0E" w14:paraId="45583A18" w14:textId="77777777" w:rsidTr="00395EDB">
        <w:trPr>
          <w:jc w:val="center"/>
        </w:trPr>
        <w:tc>
          <w:tcPr>
            <w:tcW w:w="2494" w:type="dxa"/>
            <w:vAlign w:val="center"/>
          </w:tcPr>
          <w:p w14:paraId="7FA96B61" w14:textId="77777777" w:rsidR="00FC45FC" w:rsidRPr="004E0DD8" w:rsidRDefault="00FC45FC" w:rsidP="0018460E">
            <w:pPr>
              <w:pStyle w:val="30-Tab"/>
              <w:rPr>
                <w:highlight w:val="cyan"/>
              </w:rPr>
            </w:pPr>
            <w:r w:rsidRPr="004E0DD8">
              <w:rPr>
                <w:highlight w:val="cyan"/>
              </w:rPr>
              <w:t>1 au 10 août</w:t>
            </w:r>
          </w:p>
        </w:tc>
        <w:tc>
          <w:tcPr>
            <w:tcW w:w="1928" w:type="dxa"/>
            <w:vAlign w:val="center"/>
          </w:tcPr>
          <w:p w14:paraId="21895D81"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2DD4DBAE" w14:textId="77777777" w:rsidR="00FC45FC" w:rsidRPr="004E0DD8" w:rsidRDefault="00FC45FC" w:rsidP="005A3B9C">
            <w:pPr>
              <w:pStyle w:val="31-C-Tab"/>
              <w:rPr>
                <w:highlight w:val="cyan"/>
              </w:rPr>
            </w:pPr>
            <w:r w:rsidRPr="004E0DD8">
              <w:rPr>
                <w:highlight w:val="cyan"/>
              </w:rPr>
              <w:t>39</w:t>
            </w:r>
          </w:p>
        </w:tc>
        <w:tc>
          <w:tcPr>
            <w:tcW w:w="1928" w:type="dxa"/>
          </w:tcPr>
          <w:p w14:paraId="59FC766E" w14:textId="77777777" w:rsidR="00FC45FC" w:rsidRPr="004E0DD8" w:rsidRDefault="00FC45FC" w:rsidP="005A3B9C">
            <w:pPr>
              <w:pStyle w:val="31-C-Tab"/>
              <w:rPr>
                <w:highlight w:val="cyan"/>
              </w:rPr>
            </w:pPr>
            <w:r w:rsidRPr="004E0DD8">
              <w:rPr>
                <w:highlight w:val="cyan"/>
              </w:rPr>
              <w:t>14</w:t>
            </w:r>
          </w:p>
        </w:tc>
      </w:tr>
      <w:tr w:rsidR="00FC45FC" w:rsidRPr="00260E0E" w14:paraId="59F26A01" w14:textId="77777777" w:rsidTr="00395EDB">
        <w:trPr>
          <w:jc w:val="center"/>
        </w:trPr>
        <w:tc>
          <w:tcPr>
            <w:tcW w:w="2494" w:type="dxa"/>
            <w:vAlign w:val="center"/>
          </w:tcPr>
          <w:p w14:paraId="64B98647" w14:textId="77777777" w:rsidR="00FC45FC" w:rsidRPr="004E0DD8" w:rsidRDefault="00FC45FC" w:rsidP="0018460E">
            <w:pPr>
              <w:pStyle w:val="30-Tab"/>
              <w:rPr>
                <w:highlight w:val="cyan"/>
              </w:rPr>
            </w:pPr>
            <w:r w:rsidRPr="004E0DD8">
              <w:rPr>
                <w:highlight w:val="cyan"/>
              </w:rPr>
              <w:t>11 au 17 août</w:t>
            </w:r>
          </w:p>
        </w:tc>
        <w:tc>
          <w:tcPr>
            <w:tcW w:w="1928" w:type="dxa"/>
            <w:vAlign w:val="center"/>
          </w:tcPr>
          <w:p w14:paraId="3C6150A6" w14:textId="77777777" w:rsidR="00FC45FC" w:rsidRPr="004E0DD8" w:rsidRDefault="00FC45FC" w:rsidP="005A3B9C">
            <w:pPr>
              <w:pStyle w:val="31-C-Tab"/>
              <w:rPr>
                <w:highlight w:val="cyan"/>
              </w:rPr>
            </w:pPr>
            <w:r w:rsidRPr="004E0DD8">
              <w:rPr>
                <w:highlight w:val="cyan"/>
              </w:rPr>
              <w:t>138</w:t>
            </w:r>
          </w:p>
        </w:tc>
        <w:tc>
          <w:tcPr>
            <w:tcW w:w="1928" w:type="dxa"/>
            <w:shd w:val="clear" w:color="auto" w:fill="auto"/>
            <w:vAlign w:val="center"/>
          </w:tcPr>
          <w:p w14:paraId="7C5FB7A2" w14:textId="77777777" w:rsidR="00FC45FC" w:rsidRPr="004E0DD8" w:rsidRDefault="00FC45FC" w:rsidP="005A3B9C">
            <w:pPr>
              <w:pStyle w:val="31-C-Tab"/>
              <w:rPr>
                <w:highlight w:val="cyan"/>
              </w:rPr>
            </w:pPr>
            <w:r w:rsidRPr="004E0DD8">
              <w:rPr>
                <w:highlight w:val="cyan"/>
              </w:rPr>
              <w:t>36</w:t>
            </w:r>
          </w:p>
        </w:tc>
        <w:tc>
          <w:tcPr>
            <w:tcW w:w="1928" w:type="dxa"/>
            <w:vAlign w:val="center"/>
          </w:tcPr>
          <w:p w14:paraId="7F14BF0E" w14:textId="77777777" w:rsidR="00FC45FC" w:rsidRPr="004E0DD8" w:rsidRDefault="00FC45FC" w:rsidP="005A3B9C">
            <w:pPr>
              <w:pStyle w:val="31-C-Tab"/>
              <w:rPr>
                <w:highlight w:val="cyan"/>
              </w:rPr>
            </w:pPr>
            <w:r w:rsidRPr="004E0DD8">
              <w:rPr>
                <w:highlight w:val="cyan"/>
              </w:rPr>
              <w:t>13</w:t>
            </w:r>
          </w:p>
        </w:tc>
      </w:tr>
      <w:tr w:rsidR="00FC45FC" w:rsidRPr="00260E0E" w14:paraId="7F946FB5" w14:textId="77777777" w:rsidTr="00395EDB">
        <w:trPr>
          <w:jc w:val="center"/>
        </w:trPr>
        <w:tc>
          <w:tcPr>
            <w:tcW w:w="2494" w:type="dxa"/>
            <w:vAlign w:val="center"/>
          </w:tcPr>
          <w:p w14:paraId="43D9942F" w14:textId="77777777" w:rsidR="00FC45FC" w:rsidRPr="004E0DD8" w:rsidRDefault="00FC45FC" w:rsidP="0018460E">
            <w:pPr>
              <w:pStyle w:val="30-Tab"/>
              <w:rPr>
                <w:highlight w:val="cyan"/>
              </w:rPr>
            </w:pPr>
            <w:r w:rsidRPr="004E0DD8">
              <w:rPr>
                <w:highlight w:val="cyan"/>
              </w:rPr>
              <w:t>18 au 31 août</w:t>
            </w:r>
          </w:p>
        </w:tc>
        <w:tc>
          <w:tcPr>
            <w:tcW w:w="1928" w:type="dxa"/>
            <w:vAlign w:val="center"/>
          </w:tcPr>
          <w:p w14:paraId="0D16B787" w14:textId="77777777" w:rsidR="00FC45FC" w:rsidRPr="004E0DD8" w:rsidRDefault="00FC45FC" w:rsidP="005A3B9C">
            <w:pPr>
              <w:pStyle w:val="31-C-Tab"/>
              <w:rPr>
                <w:highlight w:val="cyan"/>
              </w:rPr>
            </w:pPr>
            <w:r w:rsidRPr="004E0DD8">
              <w:rPr>
                <w:highlight w:val="cyan"/>
              </w:rPr>
              <w:t>126</w:t>
            </w:r>
          </w:p>
        </w:tc>
        <w:tc>
          <w:tcPr>
            <w:tcW w:w="1928" w:type="dxa"/>
            <w:shd w:val="clear" w:color="auto" w:fill="auto"/>
            <w:vAlign w:val="center"/>
          </w:tcPr>
          <w:p w14:paraId="3B8B7176"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6F8C9747" w14:textId="77777777" w:rsidR="00FC45FC" w:rsidRPr="004E0DD8" w:rsidRDefault="00FC45FC" w:rsidP="005A3B9C">
            <w:pPr>
              <w:pStyle w:val="31-C-Tab"/>
              <w:rPr>
                <w:highlight w:val="cyan"/>
              </w:rPr>
            </w:pPr>
            <w:r w:rsidRPr="004E0DD8">
              <w:rPr>
                <w:highlight w:val="cyan"/>
              </w:rPr>
              <w:t>13</w:t>
            </w:r>
          </w:p>
        </w:tc>
      </w:tr>
      <w:tr w:rsidR="00FC45FC" w:rsidRPr="00260E0E" w14:paraId="5E23EB7F" w14:textId="77777777" w:rsidTr="00395EDB">
        <w:trPr>
          <w:trHeight w:val="277"/>
          <w:jc w:val="center"/>
        </w:trPr>
        <w:tc>
          <w:tcPr>
            <w:tcW w:w="2494" w:type="dxa"/>
            <w:vAlign w:val="center"/>
          </w:tcPr>
          <w:p w14:paraId="7C8E68C3" w14:textId="77777777" w:rsidR="00FC45FC" w:rsidRPr="004E0DD8" w:rsidRDefault="00FC45FC" w:rsidP="0018460E">
            <w:pPr>
              <w:pStyle w:val="30-Tab"/>
              <w:rPr>
                <w:highlight w:val="cyan"/>
              </w:rPr>
            </w:pPr>
            <w:r w:rsidRPr="004E0DD8">
              <w:rPr>
                <w:highlight w:val="cyan"/>
              </w:rPr>
              <w:t>1 au 7 septembre</w:t>
            </w:r>
          </w:p>
        </w:tc>
        <w:tc>
          <w:tcPr>
            <w:tcW w:w="1928" w:type="dxa"/>
            <w:vAlign w:val="center"/>
          </w:tcPr>
          <w:p w14:paraId="7E560456"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44F14F0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787290A4" w14:textId="77777777" w:rsidR="00FC45FC" w:rsidRPr="004E0DD8" w:rsidRDefault="00FC45FC" w:rsidP="005A3B9C">
            <w:pPr>
              <w:pStyle w:val="31-C-Tab"/>
              <w:rPr>
                <w:highlight w:val="cyan"/>
              </w:rPr>
            </w:pPr>
            <w:r w:rsidRPr="004E0DD8">
              <w:rPr>
                <w:highlight w:val="cyan"/>
              </w:rPr>
              <w:t>12</w:t>
            </w:r>
          </w:p>
        </w:tc>
      </w:tr>
      <w:tr w:rsidR="00FC45FC" w:rsidRPr="00260E0E" w14:paraId="28362F22" w14:textId="77777777" w:rsidTr="00395EDB">
        <w:trPr>
          <w:jc w:val="center"/>
        </w:trPr>
        <w:tc>
          <w:tcPr>
            <w:tcW w:w="2494" w:type="dxa"/>
            <w:vAlign w:val="center"/>
          </w:tcPr>
          <w:p w14:paraId="230E5429" w14:textId="77777777" w:rsidR="00FC45FC" w:rsidRPr="004E0DD8" w:rsidRDefault="00FC45FC" w:rsidP="0018460E">
            <w:pPr>
              <w:pStyle w:val="30-Tab"/>
              <w:rPr>
                <w:highlight w:val="cyan"/>
              </w:rPr>
            </w:pPr>
            <w:r w:rsidRPr="004E0DD8">
              <w:rPr>
                <w:highlight w:val="cyan"/>
              </w:rPr>
              <w:t>8 au 14 septembre</w:t>
            </w:r>
          </w:p>
        </w:tc>
        <w:tc>
          <w:tcPr>
            <w:tcW w:w="1928" w:type="dxa"/>
            <w:vAlign w:val="center"/>
          </w:tcPr>
          <w:p w14:paraId="77BF6762" w14:textId="77777777" w:rsidR="00FC45FC" w:rsidRPr="004E0DD8" w:rsidRDefault="00FC45FC" w:rsidP="005A3B9C">
            <w:pPr>
              <w:pStyle w:val="31-C-Tab"/>
              <w:rPr>
                <w:highlight w:val="cyan"/>
              </w:rPr>
            </w:pPr>
            <w:r w:rsidRPr="004E0DD8">
              <w:rPr>
                <w:highlight w:val="cyan"/>
              </w:rPr>
              <w:t>114</w:t>
            </w:r>
          </w:p>
        </w:tc>
        <w:tc>
          <w:tcPr>
            <w:tcW w:w="1928" w:type="dxa"/>
            <w:shd w:val="clear" w:color="auto" w:fill="auto"/>
            <w:vAlign w:val="center"/>
          </w:tcPr>
          <w:p w14:paraId="04EE072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3A960477" w14:textId="77777777" w:rsidR="00FC45FC" w:rsidRPr="004E0DD8" w:rsidRDefault="00FC45FC" w:rsidP="005A3B9C">
            <w:pPr>
              <w:pStyle w:val="31-C-Tab"/>
              <w:rPr>
                <w:rFonts w:ascii="Times New Roman" w:hAnsi="Times New Roman"/>
                <w:sz w:val="24"/>
                <w:szCs w:val="24"/>
                <w:highlight w:val="cyan"/>
              </w:rPr>
            </w:pPr>
            <w:r w:rsidRPr="004E0DD8">
              <w:rPr>
                <w:highlight w:val="cyan"/>
              </w:rPr>
              <w:t>12</w:t>
            </w:r>
          </w:p>
        </w:tc>
      </w:tr>
      <w:tr w:rsidR="00FC45FC" w:rsidRPr="00260E0E" w14:paraId="49C7B89B" w14:textId="77777777" w:rsidTr="00395EDB">
        <w:trPr>
          <w:jc w:val="center"/>
        </w:trPr>
        <w:tc>
          <w:tcPr>
            <w:tcW w:w="2494" w:type="dxa"/>
            <w:vAlign w:val="center"/>
          </w:tcPr>
          <w:p w14:paraId="41BB0664" w14:textId="77777777" w:rsidR="00FC45FC" w:rsidRPr="004E0DD8" w:rsidRDefault="00FC45FC" w:rsidP="0018460E">
            <w:pPr>
              <w:pStyle w:val="30-Tab"/>
              <w:rPr>
                <w:highlight w:val="cyan"/>
              </w:rPr>
            </w:pPr>
            <w:r w:rsidRPr="004E0DD8">
              <w:rPr>
                <w:highlight w:val="cyan"/>
              </w:rPr>
              <w:t>15 au 21 septembre</w:t>
            </w:r>
          </w:p>
        </w:tc>
        <w:tc>
          <w:tcPr>
            <w:tcW w:w="1928" w:type="dxa"/>
            <w:vAlign w:val="center"/>
          </w:tcPr>
          <w:p w14:paraId="3EF0F867"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3D766B99"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30AA0CE" w14:textId="31720ADD" w:rsidR="00FC45FC" w:rsidRPr="004E0DD8" w:rsidRDefault="00FC45FC" w:rsidP="005A3B9C">
            <w:pPr>
              <w:pStyle w:val="31-C-Tab"/>
              <w:rPr>
                <w:highlight w:val="cyan"/>
              </w:rPr>
            </w:pPr>
            <w:r>
              <mc:AlternateContent>
                <mc:Choice Requires="wps">
                  <w:drawing>
                    <wp:anchor distT="0" distB="0" distL="114300" distR="114300" simplePos="0" relativeHeight="251659264" behindDoc="0" locked="0" layoutInCell="1" allowOverlap="1" wp14:anchorId="4F0B3E70" wp14:editId="743F0A10">
                      <wp:simplePos x="0" y="0"/>
                      <wp:positionH relativeFrom="column">
                        <wp:posOffset>4983480</wp:posOffset>
                      </wp:positionH>
                      <wp:positionV relativeFrom="paragraph">
                        <wp:posOffset>5067300</wp:posOffset>
                      </wp:positionV>
                      <wp:extent cx="1911350" cy="307975"/>
                      <wp:effectExtent l="0" t="419100" r="0" b="415925"/>
                      <wp:wrapNone/>
                      <wp:docPr id="9142409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D673FDD" w14:textId="77777777" w:rsidR="00FC45FC" w:rsidRDefault="00FC45FC" w:rsidP="00FC45FC">
                                  <w:pPr>
                                    <w:rPr>
                                      <w:b/>
                                      <w:bCs/>
                                      <w:color w:val="C00000"/>
                                    </w:rPr>
                                  </w:pPr>
                                  <w:r>
                                    <w:rPr>
                                      <w:b/>
                                      <w:bCs/>
                                      <w:color w:val="C00000"/>
                                    </w:rPr>
                                    <w:t>Attente vademecum FFGolf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3E70"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D673FDD" w14:textId="77777777" w:rsidR="00FC45FC" w:rsidRDefault="00FC45FC" w:rsidP="00FC45FC">
                            <w:pPr>
                              <w:rPr>
                                <w:b/>
                                <w:bCs/>
                                <w:color w:val="C00000"/>
                              </w:rPr>
                            </w:pPr>
                            <w:r>
                              <w:rPr>
                                <w:b/>
                                <w:bCs/>
                                <w:color w:val="C00000"/>
                              </w:rPr>
                              <w:t>Attente vademecum FFGolf</w:t>
                            </w:r>
                          </w:p>
                        </w:txbxContent>
                      </v:textbox>
                    </v:shape>
                  </w:pict>
                </mc:Fallback>
              </mc:AlternateContent>
            </w:r>
            <w:r w:rsidRPr="004E0DD8">
              <w:rPr>
                <w:highlight w:val="cyan"/>
              </w:rPr>
              <w:t>11</w:t>
            </w:r>
          </w:p>
        </w:tc>
      </w:tr>
      <w:tr w:rsidR="00FC45FC" w:rsidRPr="00260E0E" w14:paraId="0AA3CB55" w14:textId="77777777" w:rsidTr="00395EDB">
        <w:trPr>
          <w:jc w:val="center"/>
        </w:trPr>
        <w:tc>
          <w:tcPr>
            <w:tcW w:w="2494" w:type="dxa"/>
            <w:vAlign w:val="center"/>
          </w:tcPr>
          <w:p w14:paraId="0E01EDE0" w14:textId="77777777" w:rsidR="00FC45FC" w:rsidRPr="004E0DD8" w:rsidRDefault="00FC45FC" w:rsidP="0018460E">
            <w:pPr>
              <w:pStyle w:val="30-Tab"/>
              <w:rPr>
                <w:highlight w:val="cyan"/>
              </w:rPr>
            </w:pPr>
            <w:r w:rsidRPr="004E0DD8">
              <w:rPr>
                <w:highlight w:val="cyan"/>
              </w:rPr>
              <w:t>22 au 30 septembre</w:t>
            </w:r>
          </w:p>
        </w:tc>
        <w:tc>
          <w:tcPr>
            <w:tcW w:w="1928" w:type="dxa"/>
            <w:vAlign w:val="center"/>
          </w:tcPr>
          <w:p w14:paraId="7B0F7380" w14:textId="77777777" w:rsidR="00FC45FC" w:rsidRPr="004E0DD8" w:rsidRDefault="00FC45FC" w:rsidP="005A3B9C">
            <w:pPr>
              <w:pStyle w:val="31-C-Tab"/>
              <w:rPr>
                <w:highlight w:val="cyan"/>
              </w:rPr>
            </w:pPr>
            <w:r w:rsidRPr="004E0DD8">
              <w:rPr>
                <w:highlight w:val="cyan"/>
              </w:rPr>
              <w:t>99</w:t>
            </w:r>
          </w:p>
        </w:tc>
        <w:tc>
          <w:tcPr>
            <w:tcW w:w="1928" w:type="dxa"/>
            <w:shd w:val="clear" w:color="auto" w:fill="auto"/>
            <w:vAlign w:val="center"/>
          </w:tcPr>
          <w:p w14:paraId="1ACF007F"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1252B985" w14:textId="77777777" w:rsidR="00FC45FC" w:rsidRPr="004E0DD8" w:rsidRDefault="00FC45FC" w:rsidP="005A3B9C">
            <w:pPr>
              <w:pStyle w:val="31-C-Tab"/>
              <w:rPr>
                <w:highlight w:val="cyan"/>
              </w:rPr>
            </w:pPr>
            <w:r w:rsidRPr="004E0DD8">
              <w:rPr>
                <w:highlight w:val="cyan"/>
              </w:rPr>
              <w:t>11</w:t>
            </w:r>
          </w:p>
        </w:tc>
      </w:tr>
      <w:tr w:rsidR="00FC45FC" w:rsidRPr="00260E0E" w14:paraId="4CA5C61F" w14:textId="77777777" w:rsidTr="00395EDB">
        <w:trPr>
          <w:jc w:val="center"/>
        </w:trPr>
        <w:tc>
          <w:tcPr>
            <w:tcW w:w="2494" w:type="dxa"/>
            <w:vAlign w:val="center"/>
          </w:tcPr>
          <w:p w14:paraId="48BC2F34" w14:textId="77777777" w:rsidR="00FC45FC" w:rsidRPr="004E0DD8" w:rsidRDefault="00FC45FC" w:rsidP="0018460E">
            <w:pPr>
              <w:pStyle w:val="30-Tab"/>
              <w:rPr>
                <w:highlight w:val="cyan"/>
              </w:rPr>
            </w:pPr>
            <w:r w:rsidRPr="004E0DD8">
              <w:rPr>
                <w:highlight w:val="cyan"/>
              </w:rPr>
              <w:t>1 au 12 octobre</w:t>
            </w:r>
          </w:p>
        </w:tc>
        <w:tc>
          <w:tcPr>
            <w:tcW w:w="1928" w:type="dxa"/>
            <w:vAlign w:val="center"/>
          </w:tcPr>
          <w:p w14:paraId="766BC7FC" w14:textId="77777777" w:rsidR="00FC45FC" w:rsidRPr="004E0DD8" w:rsidRDefault="00FC45FC" w:rsidP="005A3B9C">
            <w:pPr>
              <w:pStyle w:val="31-C-Tab"/>
              <w:rPr>
                <w:highlight w:val="cyan"/>
              </w:rPr>
            </w:pPr>
            <w:r w:rsidRPr="004E0DD8">
              <w:rPr>
                <w:highlight w:val="cyan"/>
              </w:rPr>
              <w:t>90</w:t>
            </w:r>
          </w:p>
        </w:tc>
        <w:tc>
          <w:tcPr>
            <w:tcW w:w="1928" w:type="dxa"/>
            <w:shd w:val="clear" w:color="auto" w:fill="auto"/>
            <w:vAlign w:val="center"/>
          </w:tcPr>
          <w:p w14:paraId="1FE4168B" w14:textId="77777777" w:rsidR="00FC45FC" w:rsidRPr="004E0DD8" w:rsidRDefault="00FC45FC" w:rsidP="005A3B9C">
            <w:pPr>
              <w:pStyle w:val="31-C-Tab"/>
              <w:rPr>
                <w:highlight w:val="cyan"/>
              </w:rPr>
            </w:pPr>
            <w:r w:rsidRPr="004E0DD8">
              <w:rPr>
                <w:highlight w:val="cyan"/>
              </w:rPr>
              <w:t>24</w:t>
            </w:r>
          </w:p>
        </w:tc>
        <w:tc>
          <w:tcPr>
            <w:tcW w:w="1928" w:type="dxa"/>
            <w:vAlign w:val="center"/>
          </w:tcPr>
          <w:p w14:paraId="0C41A00D" w14:textId="77777777" w:rsidR="00FC45FC" w:rsidRPr="004E0DD8" w:rsidRDefault="00FC45FC" w:rsidP="005A3B9C">
            <w:pPr>
              <w:pStyle w:val="31-C-Tab"/>
              <w:rPr>
                <w:highlight w:val="cyan"/>
              </w:rPr>
            </w:pPr>
            <w:r w:rsidRPr="004E0DD8">
              <w:rPr>
                <w:highlight w:val="cyan"/>
              </w:rPr>
              <w:t>10</w:t>
            </w:r>
          </w:p>
        </w:tc>
      </w:tr>
      <w:tr w:rsidR="00FC45FC" w:rsidRPr="00260E0E" w14:paraId="71A5A34F" w14:textId="77777777" w:rsidTr="00395EDB">
        <w:trPr>
          <w:jc w:val="center"/>
        </w:trPr>
        <w:tc>
          <w:tcPr>
            <w:tcW w:w="2494" w:type="dxa"/>
            <w:vAlign w:val="center"/>
          </w:tcPr>
          <w:p w14:paraId="0EAE8455" w14:textId="77777777" w:rsidR="00FC45FC" w:rsidRPr="004E0DD8" w:rsidRDefault="00FC45FC" w:rsidP="0018460E">
            <w:pPr>
              <w:pStyle w:val="30-Tab"/>
              <w:rPr>
                <w:highlight w:val="cyan"/>
              </w:rPr>
            </w:pPr>
            <w:r w:rsidRPr="004E0DD8">
              <w:rPr>
                <w:highlight w:val="cyan"/>
              </w:rPr>
              <w:t>13 au 19 octobre</w:t>
            </w:r>
          </w:p>
        </w:tc>
        <w:tc>
          <w:tcPr>
            <w:tcW w:w="1928" w:type="dxa"/>
            <w:vAlign w:val="center"/>
          </w:tcPr>
          <w:p w14:paraId="58176806" w14:textId="77777777" w:rsidR="00FC45FC" w:rsidRPr="004E0DD8" w:rsidRDefault="00FC45FC" w:rsidP="005A3B9C">
            <w:pPr>
              <w:pStyle w:val="31-C-Tab"/>
              <w:rPr>
                <w:highlight w:val="cyan"/>
              </w:rPr>
            </w:pPr>
            <w:r w:rsidRPr="004E0DD8">
              <w:rPr>
                <w:highlight w:val="cyan"/>
              </w:rPr>
              <w:t>84</w:t>
            </w:r>
          </w:p>
        </w:tc>
        <w:tc>
          <w:tcPr>
            <w:tcW w:w="1928" w:type="dxa"/>
            <w:shd w:val="clear" w:color="auto" w:fill="auto"/>
            <w:vAlign w:val="center"/>
          </w:tcPr>
          <w:p w14:paraId="14FEA265"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07A8CBF8" w14:textId="77777777" w:rsidR="00FC45FC" w:rsidRPr="004E0DD8" w:rsidRDefault="00FC45FC" w:rsidP="005A3B9C">
            <w:pPr>
              <w:pStyle w:val="31-C-Tab"/>
              <w:rPr>
                <w:highlight w:val="cyan"/>
              </w:rPr>
            </w:pPr>
            <w:r w:rsidRPr="004E0DD8">
              <w:rPr>
                <w:highlight w:val="cyan"/>
              </w:rPr>
              <w:t>9</w:t>
            </w:r>
          </w:p>
        </w:tc>
      </w:tr>
      <w:tr w:rsidR="00FC45FC" w:rsidRPr="00260E0E" w14:paraId="121F0FCB" w14:textId="77777777" w:rsidTr="00395EDB">
        <w:trPr>
          <w:jc w:val="center"/>
        </w:trPr>
        <w:tc>
          <w:tcPr>
            <w:tcW w:w="2494" w:type="dxa"/>
            <w:vAlign w:val="center"/>
          </w:tcPr>
          <w:p w14:paraId="7A771311" w14:textId="77777777" w:rsidR="00FC45FC" w:rsidRPr="004E0DD8" w:rsidRDefault="00FC45FC" w:rsidP="0018460E">
            <w:pPr>
              <w:pStyle w:val="30-Tab"/>
              <w:rPr>
                <w:highlight w:val="cyan"/>
              </w:rPr>
            </w:pPr>
            <w:r w:rsidRPr="004E0DD8">
              <w:rPr>
                <w:highlight w:val="cyan"/>
              </w:rPr>
              <w:t>20 au 31 octobre</w:t>
            </w:r>
          </w:p>
        </w:tc>
        <w:tc>
          <w:tcPr>
            <w:tcW w:w="1928" w:type="dxa"/>
            <w:vAlign w:val="center"/>
          </w:tcPr>
          <w:p w14:paraId="45237FAB" w14:textId="77777777" w:rsidR="00FC45FC" w:rsidRPr="004E0DD8" w:rsidRDefault="00FC45FC" w:rsidP="005A3B9C">
            <w:pPr>
              <w:pStyle w:val="31-C-Tab"/>
              <w:rPr>
                <w:highlight w:val="cyan"/>
              </w:rPr>
            </w:pPr>
            <w:r w:rsidRPr="004E0DD8">
              <w:rPr>
                <w:highlight w:val="cyan"/>
              </w:rPr>
              <w:t>75</w:t>
            </w:r>
          </w:p>
        </w:tc>
        <w:tc>
          <w:tcPr>
            <w:tcW w:w="1928" w:type="dxa"/>
            <w:shd w:val="clear" w:color="auto" w:fill="auto"/>
            <w:vAlign w:val="center"/>
          </w:tcPr>
          <w:p w14:paraId="7DE58CC6"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6A5676F9" w14:textId="77777777" w:rsidR="00FC45FC" w:rsidRPr="004E0DD8" w:rsidRDefault="00FC45FC" w:rsidP="005A3B9C">
            <w:pPr>
              <w:pStyle w:val="31-C-Tab"/>
              <w:rPr>
                <w:highlight w:val="cyan"/>
              </w:rPr>
            </w:pPr>
            <w:r w:rsidRPr="004E0DD8">
              <w:rPr>
                <w:highlight w:val="cyan"/>
              </w:rPr>
              <w:t>9</w:t>
            </w:r>
          </w:p>
        </w:tc>
      </w:tr>
    </w:tbl>
    <w:p w14:paraId="5511763B" w14:textId="77777777" w:rsidR="004661B9" w:rsidRDefault="004661B9" w:rsidP="004661B9">
      <w:pPr>
        <w:pStyle w:val="01-Para"/>
      </w:pPr>
      <w:r>
        <w:t>15 places Messieurs et 5 places Dames, sont réservées pour une attribution par ordre des index.</w:t>
      </w:r>
    </w:p>
    <w:p w14:paraId="3987899D" w14:textId="77777777" w:rsidR="00FC45FC" w:rsidRPr="00600FD8" w:rsidRDefault="00FC45FC" w:rsidP="00FC45FC">
      <w:pPr>
        <w:pStyle w:val="01-Para"/>
      </w:pPr>
      <w:r w:rsidRPr="00600FD8">
        <w:t>Les joueurs sont retenus dans l’ordre suivant :</w:t>
      </w:r>
    </w:p>
    <w:p w14:paraId="1FB7195D" w14:textId="77777777" w:rsidR="00FC45FC" w:rsidRPr="00BB26B0" w:rsidRDefault="00FC45FC" w:rsidP="0039420B">
      <w:pPr>
        <w:pStyle w:val="21-Puce"/>
      </w:pPr>
      <w:r>
        <w:t>Le classement au</w:t>
      </w:r>
      <w:r w:rsidRPr="00BB26B0">
        <w:t xml:space="preserve"> Mérite </w:t>
      </w:r>
      <w:r w:rsidRPr="00232E03">
        <w:t xml:space="preserve">National </w:t>
      </w:r>
      <w:proofErr w:type="spellStart"/>
      <w:r>
        <w:t>Mid</w:t>
      </w:r>
      <w:proofErr w:type="spellEnd"/>
      <w:r>
        <w:t>-Amateurs.</w:t>
      </w:r>
    </w:p>
    <w:p w14:paraId="4E54C9A5" w14:textId="77777777" w:rsidR="00FC45FC" w:rsidRDefault="00FC45FC" w:rsidP="0039420B">
      <w:pPr>
        <w:pStyle w:val="21-Puce"/>
      </w:pPr>
      <w:r>
        <w:t>L’index.</w:t>
      </w:r>
    </w:p>
    <w:p w14:paraId="25C89603" w14:textId="77777777" w:rsidR="00FC45FC" w:rsidRDefault="00FC45FC" w:rsidP="0039420B">
      <w:pPr>
        <w:pStyle w:val="21-Puce"/>
      </w:pPr>
      <w:r>
        <w:lastRenderedPageBreak/>
        <w:t>La date</w:t>
      </w:r>
      <w:r w:rsidRPr="00293DF4">
        <w:t xml:space="preserve"> d’arrivée des inscriptions</w:t>
      </w:r>
      <w:r>
        <w:t>.</w:t>
      </w:r>
    </w:p>
    <w:p w14:paraId="1B2FA71E" w14:textId="77777777" w:rsidR="00FC45FC" w:rsidRDefault="00FC45FC" w:rsidP="00FC45FC">
      <w:pPr>
        <w:pStyle w:val="Titre3"/>
      </w:pPr>
      <w:r>
        <w:t>Organisation</w:t>
      </w:r>
    </w:p>
    <w:p w14:paraId="0E2ADBF4" w14:textId="77777777" w:rsidR="00FC45FC" w:rsidRDefault="00FC45FC" w:rsidP="0039420B">
      <w:pPr>
        <w:pStyle w:val="Titre4"/>
      </w:pPr>
      <w:bookmarkStart w:id="19" w:name="_Hlk114221797"/>
      <w:r>
        <w:t>Entrainement</w:t>
      </w:r>
    </w:p>
    <w:p w14:paraId="1D44E002" w14:textId="77777777" w:rsidR="00FC45FC" w:rsidRDefault="00FC45FC" w:rsidP="00FC45FC">
      <w:pPr>
        <w:pStyle w:val="01-Para"/>
      </w:pPr>
      <w:bookmarkStart w:id="20" w:name="_Hlk114219310"/>
      <w:r>
        <w:t>L</w:t>
      </w:r>
      <w:r w:rsidRPr="005A5968">
        <w:t xml:space="preserve">a journée officielle de reconnaissance du parcours est fixée la veille de la compétition. </w:t>
      </w:r>
    </w:p>
    <w:p w14:paraId="76526153" w14:textId="77777777" w:rsidR="00FC45FC" w:rsidRPr="003E7A44" w:rsidRDefault="00FC45FC" w:rsidP="00FC76C8">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516C9A9F" w14:textId="77777777" w:rsidR="00FC45FC" w:rsidRPr="005A5968" w:rsidRDefault="00FC45FC" w:rsidP="00FC45FC">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4E74AE23" w14:textId="77777777" w:rsidR="00FC45FC" w:rsidRPr="00602856" w:rsidRDefault="00FC45FC" w:rsidP="0039420B">
      <w:pPr>
        <w:pStyle w:val="Titre4"/>
      </w:pPr>
      <w:bookmarkStart w:id="21" w:name="_Hlk122608800"/>
      <w:bookmarkEnd w:id="19"/>
      <w:bookmarkEnd w:id="20"/>
      <w:r>
        <w:t>Tirage des départs</w:t>
      </w:r>
    </w:p>
    <w:p w14:paraId="6D494F87" w14:textId="77777777" w:rsidR="00FC45FC" w:rsidRDefault="00FC45FC" w:rsidP="00FC45FC">
      <w:pPr>
        <w:pStyle w:val="01-Para"/>
      </w:pPr>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307CCD94" w14:textId="77777777" w:rsidR="00FC45FC" w:rsidRDefault="00FC45FC" w:rsidP="00FC45FC">
      <w:pPr>
        <w:pStyle w:val="01-Para"/>
      </w:pPr>
      <w:r>
        <w:t>Le tirage des départs se fait de la manière suivante :</w:t>
      </w:r>
    </w:p>
    <w:p w14:paraId="3EE77105" w14:textId="77777777" w:rsidR="00FC45FC" w:rsidRPr="00EB4EA7" w:rsidRDefault="00FC45FC" w:rsidP="0039420B">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4FE7A6E1" w14:textId="77777777" w:rsidR="00FC45FC" w:rsidRDefault="00FC45FC" w:rsidP="0039420B">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bookmarkEnd w:id="21"/>
    <w:p w14:paraId="04F9EC52" w14:textId="77777777" w:rsidR="00FC45FC" w:rsidRPr="00602856" w:rsidRDefault="00FC45FC" w:rsidP="0039420B">
      <w:pPr>
        <w:pStyle w:val="Titre4"/>
      </w:pPr>
      <w:r>
        <w:t>Prix et Remise des Prix</w:t>
      </w:r>
    </w:p>
    <w:p w14:paraId="02EBAC75" w14:textId="77777777" w:rsidR="00FC45FC" w:rsidRDefault="00FC45FC" w:rsidP="0039420B">
      <w:pPr>
        <w:pStyle w:val="01-Para"/>
      </w:pPr>
      <w:r>
        <w:t xml:space="preserve">Les </w:t>
      </w:r>
      <w:r w:rsidRPr="00371F8F">
        <w:t>trois premiers de chaque série</w:t>
      </w:r>
      <w:r>
        <w:t xml:space="preserve"> sont primés.</w:t>
      </w:r>
    </w:p>
    <w:p w14:paraId="0D637BF8" w14:textId="77777777" w:rsidR="00FC45FC" w:rsidRDefault="00FC45FC" w:rsidP="0039420B">
      <w:pPr>
        <w:pStyle w:val="01-Para"/>
      </w:pPr>
      <w:r>
        <w:t>La r</w:t>
      </w:r>
      <w:r w:rsidRPr="00371F8F">
        <w:t>emise des prix</w:t>
      </w:r>
      <w:r>
        <w:t>, suivi d’un cocktail, est organisée 30 minutes après la rentrée des derniers joueurs.</w:t>
      </w:r>
    </w:p>
    <w:p w14:paraId="3C977E42" w14:textId="77777777" w:rsidR="00FC45FC" w:rsidRDefault="00FC45FC" w:rsidP="00FC45FC">
      <w:pPr>
        <w:spacing w:after="160" w:line="259" w:lineRule="auto"/>
      </w:pPr>
      <w:r>
        <w:br w:type="page"/>
      </w:r>
    </w:p>
    <w:p w14:paraId="1AD3876A" w14:textId="419CBCDD" w:rsidR="00FC45FC" w:rsidRPr="009B4894" w:rsidRDefault="004661B9" w:rsidP="00BF7AB5">
      <w:pPr>
        <w:pStyle w:val="Titre1"/>
      </w:pPr>
      <w:r>
        <w:rPr>
          <w:highlight w:val="yellow"/>
        </w:rPr>
        <w:lastRenderedPageBreak/>
        <w:t>Grand Prix</w:t>
      </w:r>
      <w:r w:rsidR="00FC45FC">
        <w:rPr>
          <w:highlight w:val="yellow"/>
        </w:rPr>
        <w:t xml:space="preserve"> </w:t>
      </w:r>
      <w:proofErr w:type="spellStart"/>
      <w:r w:rsidR="00FC45FC">
        <w:rPr>
          <w:highlight w:val="yellow"/>
        </w:rPr>
        <w:t>Mid</w:t>
      </w:r>
      <w:proofErr w:type="spellEnd"/>
      <w:r w:rsidR="00FC45FC">
        <w:rPr>
          <w:highlight w:val="yellow"/>
        </w:rPr>
        <w:t>-Amateurs de ……</w:t>
      </w:r>
    </w:p>
    <w:p w14:paraId="3FFEB464" w14:textId="77777777" w:rsidR="00FC45FC" w:rsidRPr="009D2A92" w:rsidRDefault="00FC45FC" w:rsidP="00FC45FC">
      <w:pPr>
        <w:pStyle w:val="Titre2"/>
      </w:pPr>
      <w:r>
        <w:t>BULLETIN D’ENGAGEMENT</w:t>
      </w:r>
    </w:p>
    <w:p w14:paraId="2ADC206B" w14:textId="77777777" w:rsidR="00FC45FC" w:rsidRPr="00602856" w:rsidRDefault="00FC45FC" w:rsidP="00FC45FC">
      <w:pPr>
        <w:pStyle w:val="Titre3"/>
      </w:pPr>
      <w:r>
        <w:t>Inscription</w:t>
      </w:r>
    </w:p>
    <w:bookmarkEnd w:id="2"/>
    <w:bookmarkEnd w:id="3"/>
    <w:bookmarkEnd w:id="4"/>
    <w:bookmarkEnd w:id="5"/>
    <w:bookmarkEnd w:id="6"/>
    <w:bookmarkEnd w:id="7"/>
    <w:bookmarkEnd w:id="8"/>
    <w:bookmarkEnd w:id="9"/>
    <w:bookmarkEnd w:id="10"/>
    <w:bookmarkEnd w:id="11"/>
    <w:bookmarkEnd w:id="12"/>
    <w:bookmarkEnd w:id="13"/>
    <w:p w14:paraId="59D4650A" w14:textId="77777777" w:rsidR="00FC45FC" w:rsidRPr="003A6773" w:rsidRDefault="00FC45FC" w:rsidP="00FC76C8">
      <w:pPr>
        <w:pStyle w:val="10-Commentaire"/>
      </w:pPr>
      <w:r w:rsidRPr="003A6773">
        <w:rPr>
          <w:highlight w:val="cyan"/>
        </w:rPr>
        <w:t>Indiquer le mode d’inscription que vous souhaitez.</w:t>
      </w:r>
    </w:p>
    <w:p w14:paraId="44350501" w14:textId="77777777" w:rsidR="00FC45FC" w:rsidRPr="003A6773" w:rsidRDefault="00FC45FC" w:rsidP="004F6179">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410DBF12" w14:textId="77777777" w:rsidR="00FC45FC" w:rsidRPr="003A6773" w:rsidRDefault="00FC45FC" w:rsidP="00BF7AB5">
      <w:pPr>
        <w:pStyle w:val="04-C-Para"/>
        <w:rPr>
          <w:highlight w:val="yellow"/>
        </w:rPr>
      </w:pPr>
      <w:r w:rsidRPr="003A6773">
        <w:rPr>
          <w:highlight w:val="yellow"/>
        </w:rPr>
        <w:t>Adresse</w:t>
      </w:r>
    </w:p>
    <w:p w14:paraId="4767E8DC" w14:textId="77777777" w:rsidR="00FC45FC" w:rsidRPr="003A6773" w:rsidRDefault="00FC45FC" w:rsidP="00FC45FC">
      <w:pPr>
        <w:pStyle w:val="01-Para"/>
        <w:rPr>
          <w:highlight w:val="yellow"/>
        </w:rPr>
      </w:pPr>
      <w:r w:rsidRPr="003A6773">
        <w:rPr>
          <w:highlight w:val="yellow"/>
        </w:rPr>
        <w:t>Les inscription se font par internet, avec envoi par courrier du droit d’engagement, à l’adresse : …@...</w:t>
      </w:r>
    </w:p>
    <w:p w14:paraId="785D1929" w14:textId="77777777" w:rsidR="00FC45FC" w:rsidRDefault="00FC45FC" w:rsidP="00FC45FC">
      <w:pPr>
        <w:pStyle w:val="01-Para"/>
      </w:pPr>
      <w:r w:rsidRPr="003A6773">
        <w:rPr>
          <w:highlight w:val="yellow"/>
        </w:rPr>
        <w:t>Les inscription se font sur le site du golf : https://.......</w:t>
      </w:r>
    </w:p>
    <w:p w14:paraId="65F6697D" w14:textId="77777777" w:rsidR="0018460E" w:rsidRDefault="0018460E" w:rsidP="00FC45FC">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18460E" w:rsidRPr="003A6773" w14:paraId="541FAD56" w14:textId="77777777" w:rsidTr="00C20F58">
        <w:trPr>
          <w:trHeight w:val="567"/>
        </w:trPr>
        <w:tc>
          <w:tcPr>
            <w:tcW w:w="9606" w:type="dxa"/>
            <w:gridSpan w:val="3"/>
            <w:tcBorders>
              <w:top w:val="nil"/>
              <w:left w:val="nil"/>
              <w:right w:val="nil"/>
            </w:tcBorders>
            <w:vAlign w:val="bottom"/>
          </w:tcPr>
          <w:p w14:paraId="2B5417BE" w14:textId="77777777" w:rsidR="0018460E" w:rsidRPr="003A6773" w:rsidRDefault="0018460E" w:rsidP="0018460E">
            <w:pPr>
              <w:pStyle w:val="30-Tab"/>
            </w:pPr>
            <w:r w:rsidRPr="003A6773">
              <w:t>Tous les champs marqués d'un astérisque (*) sont obligatoires</w:t>
            </w:r>
            <w:r>
              <w:t>.</w:t>
            </w:r>
          </w:p>
        </w:tc>
      </w:tr>
      <w:tr w:rsidR="0018460E" w14:paraId="40DF478A" w14:textId="77777777" w:rsidTr="00C20F58">
        <w:trPr>
          <w:trHeight w:val="567"/>
        </w:trPr>
        <w:tc>
          <w:tcPr>
            <w:tcW w:w="4504" w:type="dxa"/>
            <w:tcBorders>
              <w:bottom w:val="single" w:sz="4" w:space="0" w:color="auto"/>
            </w:tcBorders>
            <w:vAlign w:val="bottom"/>
          </w:tcPr>
          <w:p w14:paraId="5E49A9DC" w14:textId="77777777" w:rsidR="0018460E" w:rsidRPr="00241C76" w:rsidRDefault="0018460E" w:rsidP="0018460E">
            <w:pPr>
              <w:pStyle w:val="30-Tab"/>
            </w:pPr>
            <w:r>
              <w:t>*</w:t>
            </w:r>
            <w:r w:rsidRPr="0018460E">
              <w:t>Nom</w:t>
            </w:r>
            <w:r>
              <w:t> :</w:t>
            </w:r>
          </w:p>
        </w:tc>
        <w:tc>
          <w:tcPr>
            <w:tcW w:w="567" w:type="dxa"/>
            <w:vAlign w:val="bottom"/>
          </w:tcPr>
          <w:p w14:paraId="4B065329" w14:textId="77777777" w:rsidR="0018460E" w:rsidRDefault="0018460E" w:rsidP="0018460E">
            <w:pPr>
              <w:pStyle w:val="30-Tab"/>
            </w:pPr>
          </w:p>
        </w:tc>
        <w:tc>
          <w:tcPr>
            <w:tcW w:w="4535" w:type="dxa"/>
            <w:tcBorders>
              <w:bottom w:val="single" w:sz="4" w:space="0" w:color="auto"/>
            </w:tcBorders>
            <w:vAlign w:val="bottom"/>
          </w:tcPr>
          <w:p w14:paraId="4CB1177F" w14:textId="77777777" w:rsidR="0018460E" w:rsidRDefault="0018460E" w:rsidP="0018460E">
            <w:pPr>
              <w:pStyle w:val="30-Tab"/>
            </w:pPr>
            <w:r>
              <w:t>*Prénom :</w:t>
            </w:r>
          </w:p>
        </w:tc>
      </w:tr>
      <w:tr w:rsidR="0018460E" w14:paraId="1AF44BD5" w14:textId="77777777" w:rsidTr="00C20F58">
        <w:trPr>
          <w:trHeight w:val="567"/>
        </w:trPr>
        <w:tc>
          <w:tcPr>
            <w:tcW w:w="4504" w:type="dxa"/>
            <w:tcBorders>
              <w:top w:val="single" w:sz="4" w:space="0" w:color="auto"/>
              <w:bottom w:val="single" w:sz="4" w:space="0" w:color="auto"/>
            </w:tcBorders>
            <w:vAlign w:val="bottom"/>
          </w:tcPr>
          <w:p w14:paraId="50C86242" w14:textId="77777777" w:rsidR="0018460E" w:rsidRDefault="0018460E" w:rsidP="0018460E">
            <w:pPr>
              <w:pStyle w:val="30-Tab"/>
            </w:pPr>
            <w:r>
              <w:t>*N° licence :</w:t>
            </w:r>
          </w:p>
        </w:tc>
        <w:tc>
          <w:tcPr>
            <w:tcW w:w="567" w:type="dxa"/>
            <w:vAlign w:val="bottom"/>
          </w:tcPr>
          <w:p w14:paraId="326E51BF" w14:textId="77777777" w:rsidR="0018460E" w:rsidRDefault="0018460E" w:rsidP="0018460E">
            <w:pPr>
              <w:pStyle w:val="30-Tab"/>
            </w:pPr>
          </w:p>
        </w:tc>
        <w:tc>
          <w:tcPr>
            <w:tcW w:w="4535" w:type="dxa"/>
            <w:tcBorders>
              <w:top w:val="single" w:sz="4" w:space="0" w:color="auto"/>
              <w:bottom w:val="single" w:sz="4" w:space="0" w:color="auto"/>
            </w:tcBorders>
            <w:vAlign w:val="bottom"/>
          </w:tcPr>
          <w:p w14:paraId="4D42E913" w14:textId="77777777" w:rsidR="0018460E" w:rsidRDefault="0018460E" w:rsidP="0018460E">
            <w:pPr>
              <w:pStyle w:val="30-Tab"/>
            </w:pPr>
            <w:r>
              <w:t>*Index</w:t>
            </w:r>
          </w:p>
        </w:tc>
      </w:tr>
      <w:tr w:rsidR="0018460E" w14:paraId="79F79F24" w14:textId="77777777" w:rsidTr="00C20F58">
        <w:trPr>
          <w:trHeight w:val="113"/>
        </w:trPr>
        <w:tc>
          <w:tcPr>
            <w:tcW w:w="4504" w:type="dxa"/>
            <w:tcBorders>
              <w:top w:val="single" w:sz="4" w:space="0" w:color="auto"/>
              <w:bottom w:val="single" w:sz="18" w:space="0" w:color="FF0000"/>
            </w:tcBorders>
            <w:vAlign w:val="bottom"/>
          </w:tcPr>
          <w:p w14:paraId="290DDA43" w14:textId="77777777" w:rsidR="0018460E" w:rsidRDefault="0018460E" w:rsidP="0018460E">
            <w:pPr>
              <w:pStyle w:val="30-Tab"/>
            </w:pPr>
          </w:p>
        </w:tc>
        <w:tc>
          <w:tcPr>
            <w:tcW w:w="567" w:type="dxa"/>
            <w:tcBorders>
              <w:bottom w:val="single" w:sz="18" w:space="0" w:color="FF0000"/>
            </w:tcBorders>
            <w:vAlign w:val="bottom"/>
          </w:tcPr>
          <w:p w14:paraId="137AF271" w14:textId="77777777" w:rsidR="0018460E" w:rsidRDefault="0018460E" w:rsidP="0018460E">
            <w:pPr>
              <w:pStyle w:val="30-Tab"/>
            </w:pPr>
          </w:p>
        </w:tc>
        <w:tc>
          <w:tcPr>
            <w:tcW w:w="4535" w:type="dxa"/>
            <w:tcBorders>
              <w:top w:val="single" w:sz="4" w:space="0" w:color="auto"/>
              <w:bottom w:val="single" w:sz="18" w:space="0" w:color="FF0000"/>
            </w:tcBorders>
            <w:vAlign w:val="bottom"/>
          </w:tcPr>
          <w:p w14:paraId="6EB39212" w14:textId="77777777" w:rsidR="0018460E" w:rsidRDefault="0018460E" w:rsidP="0018460E">
            <w:pPr>
              <w:pStyle w:val="30-Tab"/>
            </w:pPr>
          </w:p>
        </w:tc>
      </w:tr>
      <w:tr w:rsidR="0018460E" w14:paraId="25557B17"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2BA129C8" w14:textId="77777777" w:rsidR="0018460E" w:rsidRPr="00B307A4" w:rsidRDefault="0018460E" w:rsidP="0018460E">
            <w:pPr>
              <w:pStyle w:val="03-GS-Para"/>
            </w:pPr>
            <w:r w:rsidRPr="00B307A4">
              <w:t>Joueur avec licence étrangère</w:t>
            </w:r>
          </w:p>
          <w:p w14:paraId="60CCA151" w14:textId="1856F569" w:rsidR="0018460E" w:rsidRDefault="0018460E" w:rsidP="00C20F58">
            <w:pPr>
              <w:pStyle w:val="01-Para"/>
            </w:pPr>
            <w:r w:rsidRPr="004F6179">
              <w:rPr>
                <w:rFonts w:ascii="Segoe UI Symbol" w:hAnsi="Segoe UI Symbol" w:cs="Segoe UI Symbol"/>
              </w:rPr>
              <w:t>☐</w:t>
            </w:r>
            <w:r w:rsidRPr="004F6179">
              <w:t xml:space="preserve">  </w:t>
            </w:r>
            <w:r w:rsidR="007C0717">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7C0717">
              <w:t>.</w:t>
            </w:r>
          </w:p>
        </w:tc>
      </w:tr>
      <w:tr w:rsidR="0018460E" w14:paraId="12B7BD47" w14:textId="77777777" w:rsidTr="00C20F58">
        <w:trPr>
          <w:trHeight w:val="567"/>
        </w:trPr>
        <w:tc>
          <w:tcPr>
            <w:tcW w:w="4504" w:type="dxa"/>
            <w:tcBorders>
              <w:top w:val="single" w:sz="18" w:space="0" w:color="FF0000"/>
              <w:bottom w:val="single" w:sz="4" w:space="0" w:color="auto"/>
            </w:tcBorders>
            <w:vAlign w:val="bottom"/>
          </w:tcPr>
          <w:p w14:paraId="5B5FF2F3" w14:textId="77777777" w:rsidR="0018460E" w:rsidRDefault="0018460E" w:rsidP="0018460E">
            <w:pPr>
              <w:pStyle w:val="30-Tab"/>
            </w:pPr>
            <w:r>
              <w:t>*Mail :</w:t>
            </w:r>
          </w:p>
        </w:tc>
        <w:tc>
          <w:tcPr>
            <w:tcW w:w="567" w:type="dxa"/>
            <w:tcBorders>
              <w:top w:val="single" w:sz="18" w:space="0" w:color="FF0000"/>
            </w:tcBorders>
            <w:vAlign w:val="bottom"/>
          </w:tcPr>
          <w:p w14:paraId="0AF84D11" w14:textId="77777777" w:rsidR="0018460E" w:rsidRDefault="0018460E" w:rsidP="0018460E">
            <w:pPr>
              <w:pStyle w:val="30-Tab"/>
            </w:pPr>
          </w:p>
        </w:tc>
        <w:tc>
          <w:tcPr>
            <w:tcW w:w="4535" w:type="dxa"/>
            <w:tcBorders>
              <w:top w:val="single" w:sz="18" w:space="0" w:color="FF0000"/>
              <w:bottom w:val="single" w:sz="4" w:space="0" w:color="auto"/>
            </w:tcBorders>
            <w:vAlign w:val="bottom"/>
          </w:tcPr>
          <w:p w14:paraId="72B13128" w14:textId="77777777" w:rsidR="0018460E" w:rsidRDefault="0018460E" w:rsidP="0018460E">
            <w:pPr>
              <w:pStyle w:val="30-Tab"/>
            </w:pPr>
            <w:r>
              <w:t>*Tél :</w:t>
            </w:r>
          </w:p>
        </w:tc>
      </w:tr>
      <w:tr w:rsidR="0018460E" w14:paraId="5830895F" w14:textId="77777777" w:rsidTr="00C20F58">
        <w:trPr>
          <w:trHeight w:val="567"/>
        </w:trPr>
        <w:tc>
          <w:tcPr>
            <w:tcW w:w="4504" w:type="dxa"/>
            <w:tcBorders>
              <w:top w:val="single" w:sz="4" w:space="0" w:color="auto"/>
              <w:bottom w:val="single" w:sz="4" w:space="0" w:color="auto"/>
            </w:tcBorders>
            <w:vAlign w:val="bottom"/>
          </w:tcPr>
          <w:p w14:paraId="2DE4F614" w14:textId="77777777" w:rsidR="0018460E" w:rsidRDefault="0018460E" w:rsidP="0018460E">
            <w:pPr>
              <w:pStyle w:val="30-Tab"/>
            </w:pPr>
            <w:r>
              <w:t xml:space="preserve">Date de naissance : </w:t>
            </w:r>
          </w:p>
        </w:tc>
        <w:tc>
          <w:tcPr>
            <w:tcW w:w="567" w:type="dxa"/>
            <w:vAlign w:val="bottom"/>
          </w:tcPr>
          <w:p w14:paraId="43C13A54" w14:textId="77777777" w:rsidR="0018460E" w:rsidRDefault="0018460E" w:rsidP="0018460E">
            <w:pPr>
              <w:pStyle w:val="30-Tab"/>
            </w:pPr>
          </w:p>
        </w:tc>
        <w:tc>
          <w:tcPr>
            <w:tcW w:w="4535" w:type="dxa"/>
            <w:tcBorders>
              <w:top w:val="single" w:sz="4" w:space="0" w:color="auto"/>
              <w:bottom w:val="single" w:sz="4" w:space="0" w:color="auto"/>
            </w:tcBorders>
            <w:vAlign w:val="bottom"/>
          </w:tcPr>
          <w:p w14:paraId="66E772EB" w14:textId="77777777" w:rsidR="0018460E" w:rsidRDefault="0018460E" w:rsidP="0018460E">
            <w:pPr>
              <w:pStyle w:val="30-Tab"/>
            </w:pPr>
            <w:r>
              <w:t>Club de licence :</w:t>
            </w:r>
          </w:p>
        </w:tc>
      </w:tr>
      <w:tr w:rsidR="0018460E" w14:paraId="28D9792D" w14:textId="77777777" w:rsidTr="00C20F58">
        <w:trPr>
          <w:trHeight w:val="567"/>
        </w:trPr>
        <w:tc>
          <w:tcPr>
            <w:tcW w:w="4504" w:type="dxa"/>
            <w:tcBorders>
              <w:top w:val="single" w:sz="4" w:space="0" w:color="auto"/>
              <w:bottom w:val="single" w:sz="4" w:space="0" w:color="auto"/>
            </w:tcBorders>
            <w:vAlign w:val="bottom"/>
          </w:tcPr>
          <w:p w14:paraId="04ED1351" w14:textId="70BEAB73" w:rsidR="0018460E" w:rsidRDefault="0018460E" w:rsidP="0018460E">
            <w:pPr>
              <w:pStyle w:val="30-Tab"/>
            </w:pPr>
            <w:r w:rsidRPr="003A6773">
              <w:t xml:space="preserve">Classement Mérite </w:t>
            </w:r>
            <w:r>
              <w:t>Mid</w:t>
            </w:r>
            <w:r w:rsidRPr="003A6773">
              <w:t> :</w:t>
            </w:r>
          </w:p>
        </w:tc>
        <w:tc>
          <w:tcPr>
            <w:tcW w:w="567" w:type="dxa"/>
            <w:vAlign w:val="bottom"/>
          </w:tcPr>
          <w:p w14:paraId="160ACDB7" w14:textId="77777777" w:rsidR="0018460E" w:rsidRDefault="0018460E" w:rsidP="0018460E">
            <w:pPr>
              <w:pStyle w:val="30-Tab"/>
            </w:pPr>
          </w:p>
        </w:tc>
        <w:tc>
          <w:tcPr>
            <w:tcW w:w="4535" w:type="dxa"/>
            <w:tcBorders>
              <w:top w:val="single" w:sz="4" w:space="0" w:color="auto"/>
            </w:tcBorders>
            <w:vAlign w:val="bottom"/>
          </w:tcPr>
          <w:p w14:paraId="37829D4E" w14:textId="77777777" w:rsidR="0018460E" w:rsidRDefault="0018460E" w:rsidP="0018460E">
            <w:pPr>
              <w:pStyle w:val="30-Tab"/>
            </w:pPr>
          </w:p>
        </w:tc>
      </w:tr>
    </w:tbl>
    <w:p w14:paraId="7125B21D" w14:textId="77777777" w:rsidR="00FC45FC" w:rsidRPr="003A6773" w:rsidRDefault="00FC45FC" w:rsidP="00FC45FC">
      <w:pPr>
        <w:pStyle w:val="01-Para"/>
      </w:pPr>
      <w:bookmarkStart w:id="22" w:name="_Hlk168049328"/>
    </w:p>
    <w:tbl>
      <w:tblPr>
        <w:tblStyle w:val="Grilledutableau"/>
        <w:tblW w:w="0" w:type="auto"/>
        <w:tblInd w:w="142" w:type="dxa"/>
        <w:tblLook w:val="04A0" w:firstRow="1" w:lastRow="0" w:firstColumn="1" w:lastColumn="0" w:noHBand="0" w:noVBand="1"/>
      </w:tblPr>
      <w:tblGrid>
        <w:gridCol w:w="9545"/>
      </w:tblGrid>
      <w:tr w:rsidR="00FC45FC" w:rsidRPr="003A6773" w14:paraId="36AD22EF" w14:textId="77777777" w:rsidTr="00395EDB">
        <w:tc>
          <w:tcPr>
            <w:tcW w:w="9821" w:type="dxa"/>
            <w:tcBorders>
              <w:top w:val="single" w:sz="24" w:space="0" w:color="FF0000"/>
              <w:left w:val="single" w:sz="24" w:space="0" w:color="FF0000"/>
              <w:bottom w:val="single" w:sz="24" w:space="0" w:color="FF0000"/>
              <w:right w:val="single" w:sz="24" w:space="0" w:color="FF0000"/>
            </w:tcBorders>
          </w:tcPr>
          <w:p w14:paraId="1FDDAAA4" w14:textId="77777777" w:rsidR="007C0717" w:rsidRPr="007C0717" w:rsidRDefault="007C0717" w:rsidP="007C0717">
            <w:pPr>
              <w:pStyle w:val="01-Para"/>
            </w:pPr>
            <w:r w:rsidRPr="007C0717">
              <w:rPr>
                <w:rFonts w:ascii="Segoe UI Symbol" w:hAnsi="Segoe UI Symbol" w:cs="Segoe UI Symbol"/>
              </w:rPr>
              <w:t>☐</w:t>
            </w:r>
            <w:r w:rsidRPr="007C0717">
              <w:t xml:space="preserve">     J’ai vérifié sur mon espace licencié que, pour l’année en cours, je suis titulaire de la licence de golf et du droit de jeu fédéral, et que mon certificat médical ou mon questionnaire santé est enregistré.</w:t>
            </w:r>
          </w:p>
          <w:p w14:paraId="15E80A7B" w14:textId="77777777" w:rsidR="007C0717" w:rsidRPr="007C0717" w:rsidRDefault="007C0717" w:rsidP="007C0717">
            <w:pPr>
              <w:pStyle w:val="01-Para"/>
            </w:pPr>
            <w:r w:rsidRPr="007C0717">
              <w:rPr>
                <w:rFonts w:ascii="Segoe UI Symbol" w:hAnsi="Segoe UI Symbol" w:cs="Segoe UI Symbol"/>
              </w:rPr>
              <w:t>☐</w:t>
            </w:r>
            <w:r w:rsidRPr="007C0717">
              <w:t xml:space="preserve">     Cette compétition est susceptible de faire l’objet d’un contrôle antidopage. En m’y inscrivant, j’accepte, sans réserve, de respecter la réglementation en vigueur.</w:t>
            </w:r>
          </w:p>
          <w:p w14:paraId="3C5F7F8D" w14:textId="01E6CD4E" w:rsidR="00FC45FC" w:rsidRPr="00A07547" w:rsidRDefault="007C0717" w:rsidP="007C0717">
            <w:pPr>
              <w:pStyle w:val="01-Para"/>
            </w:pPr>
            <w:r w:rsidRPr="007C0717">
              <w:rPr>
                <w:rFonts w:ascii="Segoe UI Symbol" w:hAnsi="Segoe UI Symbol" w:cs="Segoe UI Symbol"/>
              </w:rPr>
              <w:t>☐</w:t>
            </w:r>
            <w:r w:rsidRPr="007C0717">
              <w:t xml:space="preserve">     J’autorise la Ligue de golf AURA et le club organisateur de la compétition à utiliser mon image dans le cadre de cette activité sportive, sur tous supports connus ou inconnus à ce jour et notamment sur les sites Internet.</w:t>
            </w:r>
          </w:p>
        </w:tc>
      </w:tr>
    </w:tbl>
    <w:bookmarkEnd w:id="22"/>
    <w:p w14:paraId="50C3DA54" w14:textId="77777777" w:rsidR="00FC45FC" w:rsidRPr="003A6773" w:rsidRDefault="00FC45FC" w:rsidP="00FC45FC">
      <w:pPr>
        <w:pStyle w:val="Titre3"/>
      </w:pPr>
      <w:r w:rsidRPr="003A6773">
        <w:t>Droits d’engagement</w:t>
      </w:r>
    </w:p>
    <w:p w14:paraId="6398F8BE" w14:textId="77777777" w:rsidR="00FC45FC" w:rsidRPr="003A6773" w:rsidRDefault="00FC45FC" w:rsidP="004869F4">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3"/>
        <w:gridCol w:w="5752"/>
      </w:tblGrid>
      <w:tr w:rsidR="00FC45FC" w:rsidRPr="003A6773" w14:paraId="5680CFE5" w14:textId="77777777" w:rsidTr="004F6179">
        <w:tc>
          <w:tcPr>
            <w:tcW w:w="3935" w:type="dxa"/>
          </w:tcPr>
          <w:p w14:paraId="469CB948" w14:textId="77777777" w:rsidR="004F6179" w:rsidRPr="004F6179" w:rsidRDefault="004F6179" w:rsidP="004F6179">
            <w:pPr>
              <w:pStyle w:val="01-Para"/>
              <w:spacing w:before="0"/>
            </w:pPr>
          </w:p>
          <w:p w14:paraId="69657CDE" w14:textId="43C062D7" w:rsidR="00FC45FC" w:rsidRPr="004F6179" w:rsidRDefault="00FC45FC" w:rsidP="004F6179">
            <w:pPr>
              <w:pStyle w:val="01-Para"/>
              <w:spacing w:before="0"/>
            </w:pPr>
            <w:r w:rsidRPr="004F6179">
              <w:rPr>
                <w:rFonts w:ascii="Segoe UI Symbol" w:hAnsi="Segoe UI Symbol" w:cs="Segoe UI Symbol"/>
              </w:rPr>
              <w:t>☐</w:t>
            </w:r>
            <w:r w:rsidRPr="004F6179">
              <w:t xml:space="preserve">   90 € / Joueur de 25 ans et plus</w:t>
            </w:r>
          </w:p>
        </w:tc>
        <w:tc>
          <w:tcPr>
            <w:tcW w:w="5886" w:type="dxa"/>
          </w:tcPr>
          <w:p w14:paraId="26728C1F" w14:textId="77777777" w:rsidR="004F6179" w:rsidRPr="004F6179" w:rsidRDefault="004F6179" w:rsidP="004F6179">
            <w:pPr>
              <w:pStyle w:val="01-Para"/>
            </w:pPr>
          </w:p>
          <w:p w14:paraId="61500947" w14:textId="34045D0D" w:rsidR="00FC45FC" w:rsidRPr="004F6179" w:rsidRDefault="00FC45FC" w:rsidP="004F6179">
            <w:pPr>
              <w:pStyle w:val="01-Para"/>
            </w:pPr>
            <w:r w:rsidRPr="004F6179">
              <w:rPr>
                <w:rFonts w:ascii="Segoe UI Symbol" w:hAnsi="Segoe UI Symbol" w:cs="Segoe UI Symbol"/>
              </w:rPr>
              <w:t>☐</w:t>
            </w:r>
            <w:r w:rsidRPr="004F6179">
              <w:t xml:space="preserve">   </w:t>
            </w:r>
            <w:r w:rsidRPr="004F6179">
              <w:rPr>
                <w:highlight w:val="yellow"/>
              </w:rPr>
              <w:t>45</w:t>
            </w:r>
            <w:r w:rsidRPr="004F6179">
              <w:t xml:space="preserve"> € / Joueur de 25 ans et plus / Abonné golf</w:t>
            </w:r>
          </w:p>
        </w:tc>
      </w:tr>
    </w:tbl>
    <w:p w14:paraId="575DC0D3" w14:textId="4D0FAD2D" w:rsidR="00E1131A" w:rsidRDefault="00E1131A" w:rsidP="00B67EC4">
      <w:pPr>
        <w:pStyle w:val="01-Para"/>
      </w:pPr>
    </w:p>
    <w:sectPr w:rsidR="00E1131A"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2494" w14:textId="77777777" w:rsidR="006D7993" w:rsidRDefault="006D7993">
      <w:pPr>
        <w:spacing w:after="0" w:line="240" w:lineRule="auto"/>
      </w:pPr>
      <w:r>
        <w:separator/>
      </w:r>
    </w:p>
    <w:p w14:paraId="74FA02A7" w14:textId="77777777" w:rsidR="006D7993" w:rsidRDefault="006D7993"/>
    <w:p w14:paraId="3644A60C" w14:textId="77777777" w:rsidR="006D7993" w:rsidRDefault="006D7993"/>
    <w:p w14:paraId="02A2EB10" w14:textId="77777777" w:rsidR="006D7993" w:rsidRDefault="006D7993"/>
  </w:endnote>
  <w:endnote w:type="continuationSeparator" w:id="0">
    <w:p w14:paraId="598E7942" w14:textId="77777777" w:rsidR="006D7993" w:rsidRDefault="006D7993">
      <w:pPr>
        <w:spacing w:after="0" w:line="240" w:lineRule="auto"/>
      </w:pPr>
      <w:r>
        <w:continuationSeparator/>
      </w:r>
    </w:p>
    <w:p w14:paraId="49CEB6DD" w14:textId="77777777" w:rsidR="006D7993" w:rsidRDefault="006D7993"/>
    <w:p w14:paraId="1A4A069E" w14:textId="77777777" w:rsidR="006D7993" w:rsidRDefault="006D7993"/>
    <w:p w14:paraId="24EC9612" w14:textId="77777777" w:rsidR="006D7993" w:rsidRDefault="006D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4C183" w14:textId="77777777" w:rsidR="006D7993" w:rsidRDefault="006D7993">
      <w:pPr>
        <w:spacing w:after="0" w:line="240" w:lineRule="auto"/>
      </w:pPr>
      <w:r>
        <w:separator/>
      </w:r>
    </w:p>
    <w:p w14:paraId="3820AE4F" w14:textId="77777777" w:rsidR="006D7993" w:rsidRDefault="006D7993"/>
    <w:p w14:paraId="58CBDFDE" w14:textId="77777777" w:rsidR="006D7993" w:rsidRDefault="006D7993"/>
    <w:p w14:paraId="20583951" w14:textId="77777777" w:rsidR="006D7993" w:rsidRDefault="006D7993"/>
  </w:footnote>
  <w:footnote w:type="continuationSeparator" w:id="0">
    <w:p w14:paraId="347AAA40" w14:textId="77777777" w:rsidR="006D7993" w:rsidRDefault="006D7993">
      <w:pPr>
        <w:spacing w:after="0" w:line="240" w:lineRule="auto"/>
      </w:pPr>
      <w:r>
        <w:continuationSeparator/>
      </w:r>
    </w:p>
    <w:p w14:paraId="60E22B98" w14:textId="77777777" w:rsidR="006D7993" w:rsidRDefault="006D7993"/>
    <w:p w14:paraId="5FAF57F5" w14:textId="77777777" w:rsidR="006D7993" w:rsidRDefault="006D7993"/>
    <w:p w14:paraId="64CE47DD" w14:textId="77777777" w:rsidR="006D7993" w:rsidRDefault="006D7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460E"/>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7B2D"/>
    <w:rsid w:val="00367DB8"/>
    <w:rsid w:val="00370087"/>
    <w:rsid w:val="003708CE"/>
    <w:rsid w:val="00370D6A"/>
    <w:rsid w:val="00370E20"/>
    <w:rsid w:val="0037123A"/>
    <w:rsid w:val="0037152C"/>
    <w:rsid w:val="00372470"/>
    <w:rsid w:val="003734E7"/>
    <w:rsid w:val="0037470D"/>
    <w:rsid w:val="00377C63"/>
    <w:rsid w:val="00381081"/>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661B9"/>
    <w:rsid w:val="004717AA"/>
    <w:rsid w:val="00471AC9"/>
    <w:rsid w:val="00471CBD"/>
    <w:rsid w:val="00471E69"/>
    <w:rsid w:val="00471ED4"/>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47C5"/>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6983"/>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474F2"/>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D0865"/>
    <w:rsid w:val="006D2268"/>
    <w:rsid w:val="006D3F03"/>
    <w:rsid w:val="006D41D6"/>
    <w:rsid w:val="006D41D7"/>
    <w:rsid w:val="006D454A"/>
    <w:rsid w:val="006D511F"/>
    <w:rsid w:val="006D634D"/>
    <w:rsid w:val="006D6754"/>
    <w:rsid w:val="006D6B0C"/>
    <w:rsid w:val="006D7182"/>
    <w:rsid w:val="006D7993"/>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0717"/>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00BD"/>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07547"/>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6B1"/>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53E4"/>
    <w:rsid w:val="00A95793"/>
    <w:rsid w:val="00A96265"/>
    <w:rsid w:val="00A96A75"/>
    <w:rsid w:val="00A96DEB"/>
    <w:rsid w:val="00AA01C8"/>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1181"/>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694B"/>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6F2"/>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772"/>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E41"/>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Normal"/>
    <w:qFormat/>
    <w:rsid w:val="008B7B82"/>
    <w:pPr>
      <w:suppressAutoHyphens/>
      <w:spacing w:before="60" w:after="60" w:line="240" w:lineRule="auto"/>
      <w:contextualSpacing/>
      <w:jc w:val="center"/>
    </w:pPr>
    <w:rPr>
      <w:rFonts w:eastAsia="Calibri" w:cs="Calibri"/>
      <w:noProof/>
      <w:kern w:val="0"/>
      <w:szCs w:val="22"/>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31-C-Tab"/>
    <w:qFormat/>
    <w:rsid w:val="005A3B9C"/>
    <w:rPr>
      <w:b/>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31-C-Tab"/>
    <w:qFormat/>
    <w:rsid w:val="0018460E"/>
    <w:pPr>
      <w:ind w:left="-110"/>
      <w:jc w:val="left"/>
    </w:p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33412739">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569121550">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3.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944</Words>
  <Characters>5196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6128</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7</cp:revision>
  <cp:lastPrinted>2025-02-12T16:15:00Z</cp:lastPrinted>
  <dcterms:created xsi:type="dcterms:W3CDTF">2025-02-27T12:24:00Z</dcterms:created>
  <dcterms:modified xsi:type="dcterms:W3CDTF">2025-03-14T12:38:00Z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